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30" w:rsidRDefault="000B72E5" w:rsidP="0039256F">
      <w:pPr>
        <w:pStyle w:val="Bezproreda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</w:t>
      </w:r>
      <w:r w:rsidR="008D2730" w:rsidRPr="008D2730"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544681" cy="715992"/>
            <wp:effectExtent l="0" t="0" r="7769" b="0"/>
            <wp:docPr id="1" name="Slika 5" descr="C:\Users\AMD X6\AppData\Local\Microsoft\Windows\INetCache\Content.Word\grb 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D X6\AppData\Local\Microsoft\Windows\INetCache\Content.Word\grb r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63" cy="71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AB" w:rsidRPr="00DA1F1C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REPUBLIKA HRVATSKA</w:t>
      </w:r>
    </w:p>
    <w:p w:rsidR="00575FAB" w:rsidRPr="00DA1F1C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 xml:space="preserve">SPLITSKO-DALMATINSKA ŽUPANIJA </w:t>
      </w:r>
    </w:p>
    <w:p w:rsidR="00575FAB" w:rsidRPr="00DA1F1C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GRAD IMOTSKI</w:t>
      </w:r>
    </w:p>
    <w:p w:rsidR="00575FAB" w:rsidRPr="00DA1F1C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GRADONAČELNIK</w:t>
      </w:r>
    </w:p>
    <w:p w:rsidR="00575FAB" w:rsidRPr="00DA1F1C" w:rsidRDefault="00575FAB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>Ante Starčevića 23.,21260 Imotski</w:t>
      </w:r>
    </w:p>
    <w:p w:rsidR="00575FAB" w:rsidRPr="00DA1F1C" w:rsidRDefault="00575FAB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>Tel: 021/841-125 Fax: 021/841-409</w:t>
      </w:r>
    </w:p>
    <w:p w:rsidR="0039256F" w:rsidRPr="00DA1F1C" w:rsidRDefault="00575FAB" w:rsidP="009A3093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r w:rsidR="009A3093" w:rsidRPr="00DA1F1C">
        <w:rPr>
          <w:rFonts w:ascii="Times New Roman" w:hAnsi="Times New Roman" w:cs="Times New Roman"/>
          <w:sz w:val="24"/>
          <w:szCs w:val="24"/>
          <w:lang w:val="hr-HR"/>
        </w:rPr>
        <w:t>ured-gradonacelnika@imotski.hr</w:t>
      </w:r>
    </w:p>
    <w:p w:rsidR="0039256F" w:rsidRPr="00DA1F1C" w:rsidRDefault="003B2AEC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9A3093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021-01/20-01/32</w:t>
      </w:r>
    </w:p>
    <w:p w:rsidR="0039256F" w:rsidRPr="00DA1F1C" w:rsidRDefault="003B2AEC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>Ur.broj:</w:t>
      </w:r>
      <w:r w:rsidR="009A3093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2129/01-02-20</w:t>
      </w:r>
      <w:r w:rsidR="00FD3687" w:rsidRPr="00DA1F1C">
        <w:rPr>
          <w:rFonts w:ascii="Times New Roman" w:hAnsi="Times New Roman" w:cs="Times New Roman"/>
          <w:sz w:val="24"/>
          <w:szCs w:val="24"/>
          <w:lang w:val="hr-HR"/>
        </w:rPr>
        <w:t>-01</w:t>
      </w:r>
    </w:p>
    <w:p w:rsidR="0039256F" w:rsidRPr="00DA1F1C" w:rsidRDefault="009A3093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>Imotski, 10. srpnja</w:t>
      </w:r>
      <w:r w:rsidR="003B2AEC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2020</w:t>
      </w:r>
      <w:r w:rsidR="0039256F" w:rsidRPr="00DA1F1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9256F" w:rsidRPr="00DA1F1C">
        <w:rPr>
          <w:rFonts w:ascii="Times New Roman" w:hAnsi="Times New Roman" w:cs="Times New Roman"/>
          <w:sz w:val="24"/>
          <w:szCs w:val="24"/>
          <w:lang w:val="hr-HR"/>
        </w:rPr>
        <w:t>g.</w:t>
      </w:r>
    </w:p>
    <w:p w:rsidR="0039256F" w:rsidRPr="00DA1F1C" w:rsidRDefault="0039256F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B2AEC" w:rsidRPr="00DA1F1C" w:rsidRDefault="003B2AEC" w:rsidP="00B16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093" w:rsidRPr="009A3093" w:rsidRDefault="009A3093" w:rsidP="009A3093">
      <w:pPr>
        <w:spacing w:after="0" w:line="259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hr-HR"/>
        </w:rPr>
      </w:pPr>
      <w:r w:rsidRPr="009A3093">
        <w:rPr>
          <w:rFonts w:ascii="Times New Roman" w:eastAsia="Cambria" w:hAnsi="Times New Roman" w:cs="Times New Roman"/>
          <w:color w:val="000000"/>
          <w:sz w:val="24"/>
          <w:szCs w:val="24"/>
          <w:lang w:val="hr-HR"/>
        </w:rPr>
        <w:t xml:space="preserve">Na temelju članka </w:t>
      </w:r>
      <w:r w:rsidR="0001443B">
        <w:rPr>
          <w:rFonts w:ascii="Times New Roman" w:eastAsia="Cambria" w:hAnsi="Times New Roman" w:cs="Times New Roman"/>
          <w:color w:val="000000"/>
          <w:sz w:val="24"/>
          <w:szCs w:val="24"/>
          <w:lang w:val="hr-HR"/>
        </w:rPr>
        <w:t xml:space="preserve"> 45. Statuta Grada Imotskog</w:t>
      </w:r>
      <w:r w:rsidRPr="009A309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(Službeni glasnik Grada Imotskoga 2/09, 1/13, 4/13, 5/16 – pročišćeni tekst, 2/17- ispravak, 3/18), Izmjena i dopuna Programa potpore poljoprivredi i ruralnom razvoju na području Grada Imotskog od 2018.-2020. (Službeni glasnik Grada Imotskoga br. 11</w:t>
      </w:r>
      <w:r w:rsidRPr="00DA1F1C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/2019),</w:t>
      </w:r>
      <w:r w:rsidRPr="009A309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Pr="009A3093">
        <w:rPr>
          <w:rFonts w:ascii="Times New Roman" w:hAnsi="Times New Roman" w:cs="Times New Roman"/>
          <w:sz w:val="24"/>
          <w:szCs w:val="24"/>
          <w:lang w:val="hr-HR"/>
        </w:rPr>
        <w:t>Pravilnika o postupku dodjele potpora iz Programa potpore poljoprivredi i ruralnom razvoju na području grada Imotskog za 2020. godinu</w:t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A3093">
        <w:rPr>
          <w:rFonts w:ascii="Times New Roman" w:hAnsi="Times New Roman" w:cs="Times New Roman"/>
          <w:sz w:val="24"/>
          <w:szCs w:val="24"/>
          <w:lang w:val="hr-HR"/>
        </w:rPr>
        <w:t>(„Službeni glasnik grada Imotskog“ broj 8/20)</w:t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9A3093">
        <w:rPr>
          <w:rFonts w:ascii="Times New Roman" w:hAnsi="Times New Roman" w:cs="Times New Roman"/>
          <w:sz w:val="24"/>
          <w:szCs w:val="24"/>
          <w:lang w:val="hr-HR"/>
        </w:rPr>
        <w:t xml:space="preserve"> gradonačelnik Grada Imotskog</w:t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na prijedlog Povjerenstva za provedbu Programa</w:t>
      </w:r>
      <w:r w:rsidRPr="009A3093">
        <w:rPr>
          <w:rFonts w:ascii="Times New Roman" w:hAnsi="Times New Roman" w:cs="Times New Roman"/>
          <w:sz w:val="24"/>
          <w:szCs w:val="24"/>
          <w:lang w:val="hr-HR"/>
        </w:rPr>
        <w:t xml:space="preserve"> donosi;</w:t>
      </w:r>
    </w:p>
    <w:p w:rsidR="009A3093" w:rsidRPr="009A3093" w:rsidRDefault="009A3093" w:rsidP="009A3093">
      <w:pPr>
        <w:spacing w:after="0" w:line="259" w:lineRule="auto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hr-HR"/>
        </w:rPr>
      </w:pPr>
    </w:p>
    <w:p w:rsidR="003B2AEC" w:rsidRPr="00DA1F1C" w:rsidRDefault="003B2AEC" w:rsidP="00B16CC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B72E5" w:rsidRPr="00DA1F1C" w:rsidRDefault="000B72E5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B72E5" w:rsidRPr="00DA1F1C" w:rsidRDefault="005C7131" w:rsidP="00FD4E44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  <w:r w:rsidR="003B2AEC" w:rsidRPr="00DA1F1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3B2AEC" w:rsidRPr="00DA1F1C" w:rsidRDefault="003B2AEC" w:rsidP="00B16C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5C7131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dodjeli novčanih sredstava </w:t>
      </w:r>
      <w:r w:rsidR="009A3093" w:rsidRPr="00DA1F1C">
        <w:rPr>
          <w:rFonts w:ascii="Times New Roman" w:hAnsi="Times New Roman" w:cs="Times New Roman"/>
          <w:sz w:val="24"/>
          <w:szCs w:val="24"/>
          <w:lang w:val="hr-HR"/>
        </w:rPr>
        <w:t>temeljem Programa potpore poljoprivredi i ruralnom razvoju</w:t>
      </w:r>
      <w:r w:rsidR="005C7131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na</w:t>
      </w:r>
      <w:r w:rsidR="009A3093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području Grada Imotskog za 2020</w:t>
      </w:r>
      <w:r w:rsidR="005C7131" w:rsidRPr="00DA1F1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508D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  <w:r w:rsidR="005C7131" w:rsidRPr="00DA1F1C">
        <w:rPr>
          <w:rFonts w:ascii="Times New Roman" w:hAnsi="Times New Roman" w:cs="Times New Roman"/>
          <w:sz w:val="24"/>
          <w:szCs w:val="24"/>
          <w:lang w:val="hr-HR"/>
        </w:rPr>
        <w:t>godinu</w:t>
      </w:r>
    </w:p>
    <w:p w:rsidR="005C7131" w:rsidRPr="00DA1F1C" w:rsidRDefault="005C7131" w:rsidP="00B16C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E33D50" w:rsidRPr="00DA1F1C" w:rsidRDefault="00E33D50" w:rsidP="00B16CC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:rsidR="005C7131" w:rsidRPr="00DA1F1C" w:rsidRDefault="00997D7D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>Dana 17. lipnja 2020. godine objavljen je Javni poziv za podnošenje zahtjeva iz Programa potpore poljoprivredi i ruralnom razvoju na području Grada Imotskog za 2020. godinu, Klasa</w:t>
      </w:r>
      <w:r w:rsidR="00F270CC" w:rsidRPr="00DA1F1C">
        <w:rPr>
          <w:rFonts w:ascii="Times New Roman" w:hAnsi="Times New Roman" w:cs="Times New Roman"/>
          <w:sz w:val="24"/>
          <w:szCs w:val="24"/>
          <w:lang w:val="hr-HR"/>
        </w:rPr>
        <w:t>: 320-01/20-01/05, Ur.broj: 2129/01-03-20-01.</w:t>
      </w:r>
    </w:p>
    <w:p w:rsidR="00F270CC" w:rsidRPr="00DA1F1C" w:rsidRDefault="00F270CC" w:rsidP="00DA1F1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:rsidR="00F270CC" w:rsidRPr="00DA1F1C" w:rsidRDefault="00F270CC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>Povjerenstvo za provedu Programa po obradi pristiglih zahtjeva/prijava sačinilo je rang listu te uputilo prijedlog Odluke o odabiru i dodijeli sredstava gradonačelniku.</w:t>
      </w:r>
    </w:p>
    <w:p w:rsidR="00F270CC" w:rsidRPr="00DA1F1C" w:rsidRDefault="00F270CC" w:rsidP="00DA1F1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</w:p>
    <w:p w:rsidR="00632564" w:rsidRPr="00DA1F1C" w:rsidRDefault="00F270CC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Na temelju iznesenog dodjeljuju se novčana sredstva podnositeljima prijave, kako slijedi:  </w:t>
      </w:r>
    </w:p>
    <w:p w:rsidR="00632564" w:rsidRPr="00DA1F1C" w:rsidRDefault="00632564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4807"/>
        <w:gridCol w:w="1523"/>
      </w:tblGrid>
      <w:tr w:rsidR="00632564" w:rsidRPr="00DA1F1C" w:rsidTr="00C138BB">
        <w:tc>
          <w:tcPr>
            <w:tcW w:w="990" w:type="dxa"/>
          </w:tcPr>
          <w:p w:rsidR="00632564" w:rsidRPr="00DA1F1C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A1F1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4807" w:type="dxa"/>
          </w:tcPr>
          <w:p w:rsidR="00632564" w:rsidRPr="00DA1F1C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A1F1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NAZIV PODOSITELJA PRIJAVE</w:t>
            </w:r>
          </w:p>
          <w:p w:rsidR="00632564" w:rsidRPr="00DA1F1C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A1F1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OPG/POLJOPRIVREDNO GOSPODARSTVO</w:t>
            </w:r>
          </w:p>
        </w:tc>
        <w:tc>
          <w:tcPr>
            <w:tcW w:w="238" w:type="dxa"/>
          </w:tcPr>
          <w:p w:rsidR="00632564" w:rsidRPr="00DA1F1C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A1F1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ODOBRENI IZNOS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ZDRAVKO POJATINA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2.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 xml:space="preserve">BRUNO POJATINA  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3.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BRANITELJSKA SOCIJALNO RADNA ZADRUGA PAUK-ČEKA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4.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ANTE POJATINA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5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NEDILJKO TOPIĆ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6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ANTONELA REBIĆ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7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 xml:space="preserve">DINKO POJATINA 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8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JOSIP VUKNIĆ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9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ELINDA MIKULIĆ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MIHOVILA JOVIĆ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11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ZLATAN BILOPAVLOVIĆ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12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KSENIJA VUČKOVIĆ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13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MILORAD PARIĆ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14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ANTE KUKAVICA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15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BRANKO KUKAVICA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  <w:tr w:rsidR="00632564" w:rsidRPr="00DA1F1C" w:rsidTr="00C138BB">
        <w:tc>
          <w:tcPr>
            <w:tcW w:w="990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16</w:t>
            </w: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.</w:t>
            </w:r>
          </w:p>
        </w:tc>
        <w:tc>
          <w:tcPr>
            <w:tcW w:w="4807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KREŠIMIR RADELJIĆ</w:t>
            </w:r>
          </w:p>
        </w:tc>
        <w:tc>
          <w:tcPr>
            <w:tcW w:w="238" w:type="dxa"/>
          </w:tcPr>
          <w:p w:rsidR="00632564" w:rsidRPr="00C138BB" w:rsidRDefault="00632564" w:rsidP="00E97F8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C138B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10.000,00 KN</w:t>
            </w:r>
          </w:p>
        </w:tc>
      </w:tr>
    </w:tbl>
    <w:p w:rsidR="000B72E5" w:rsidRPr="00DA1F1C" w:rsidRDefault="000B72E5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32564" w:rsidRPr="00DA1F1C" w:rsidRDefault="00632564" w:rsidP="0063256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IV</w:t>
      </w:r>
      <w:r w:rsidR="00E33D50" w:rsidRPr="00DA1F1C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E33D50" w:rsidRPr="00DA1F1C" w:rsidRDefault="00E33D50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>S korisnicima iz točke I</w:t>
      </w:r>
      <w:r w:rsidR="00632564" w:rsidRPr="00DA1F1C">
        <w:rPr>
          <w:rFonts w:ascii="Times New Roman" w:hAnsi="Times New Roman" w:cs="Times New Roman"/>
          <w:sz w:val="24"/>
          <w:szCs w:val="24"/>
          <w:lang w:val="hr-HR"/>
        </w:rPr>
        <w:t>II</w:t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>. Odluke Grad</w:t>
      </w:r>
      <w:r w:rsidR="00FC6E09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Imotski</w:t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će u roku 15 dana</w:t>
      </w:r>
      <w:r w:rsidR="00FB4D1D" w:rsidRPr="00DA1F1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32564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298">
        <w:rPr>
          <w:rFonts w:ascii="Times New Roman" w:hAnsi="Times New Roman" w:cs="Times New Roman"/>
          <w:sz w:val="24"/>
          <w:szCs w:val="24"/>
          <w:lang w:val="hr-HR"/>
        </w:rPr>
        <w:t>od dana stupanja na snagu</w:t>
      </w:r>
      <w:r w:rsidR="00FB4D1D"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 ove Odluke  zaključiti Ugovore o dodjeli sredstava</w:t>
      </w:r>
      <w:r w:rsidR="000E529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FB4D1D" w:rsidRPr="00DA1F1C">
        <w:rPr>
          <w:rFonts w:ascii="Times New Roman" w:hAnsi="Times New Roman" w:cs="Times New Roman"/>
          <w:sz w:val="24"/>
          <w:szCs w:val="24"/>
          <w:lang w:val="hr-HR"/>
        </w:rPr>
        <w:t>kojima će se detaljno regulirati međusobna prava i obveze.</w:t>
      </w:r>
    </w:p>
    <w:p w:rsidR="00FB4D1D" w:rsidRPr="00DA1F1C" w:rsidRDefault="00DA1F1C" w:rsidP="00FB4D1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V</w:t>
      </w:r>
      <w:r w:rsidR="00FB4D1D" w:rsidRPr="00DA1F1C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632564" w:rsidRPr="00632564" w:rsidRDefault="00632564" w:rsidP="00632564">
      <w:pPr>
        <w:tabs>
          <w:tab w:val="left" w:pos="163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564">
        <w:rPr>
          <w:rFonts w:ascii="Times New Roman" w:hAnsi="Times New Roman" w:cs="Times New Roman"/>
          <w:sz w:val="24"/>
          <w:szCs w:val="24"/>
        </w:rPr>
        <w:t>Javnom objavom ove Odluke na mrežnim stranicama Grada Imotskog svi podnositelji zahtjeva se smatraju obavi</w:t>
      </w:r>
      <w:r w:rsidRPr="00DA1F1C">
        <w:rPr>
          <w:rFonts w:ascii="Times New Roman" w:hAnsi="Times New Roman" w:cs="Times New Roman"/>
          <w:sz w:val="24"/>
          <w:szCs w:val="24"/>
        </w:rPr>
        <w:t xml:space="preserve">ješteni o </w:t>
      </w:r>
      <w:r w:rsidRPr="00632564">
        <w:rPr>
          <w:rFonts w:ascii="Times New Roman" w:hAnsi="Times New Roman" w:cs="Times New Roman"/>
          <w:sz w:val="24"/>
          <w:szCs w:val="24"/>
        </w:rPr>
        <w:t>rezultatima Javnog poziva za podnošenje zahtjeva za</w:t>
      </w:r>
      <w:r w:rsidRPr="00DA1F1C">
        <w:rPr>
          <w:rFonts w:ascii="Times New Roman" w:hAnsi="Times New Roman" w:cs="Times New Roman"/>
          <w:sz w:val="24"/>
          <w:szCs w:val="24"/>
        </w:rPr>
        <w:t xml:space="preserve"> dodjelu potpora iz Programa potpore poljoprivredi i ruralnom razvoju</w:t>
      </w:r>
      <w:r w:rsidR="00DA1F1C" w:rsidRPr="00DA1F1C">
        <w:rPr>
          <w:rFonts w:ascii="Times New Roman" w:hAnsi="Times New Roman" w:cs="Times New Roman"/>
          <w:sz w:val="24"/>
          <w:szCs w:val="24"/>
        </w:rPr>
        <w:t xml:space="preserve"> na području Grada Imotskog za 2020. godinu</w:t>
      </w:r>
      <w:r w:rsidRPr="006325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564" w:rsidRPr="00DA1F1C" w:rsidRDefault="00DA1F1C" w:rsidP="00FB4D1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VI.</w:t>
      </w:r>
    </w:p>
    <w:p w:rsidR="00DA1F1C" w:rsidRDefault="00FB4D1D" w:rsidP="00DA1F1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 xml:space="preserve">Ova odluka stupa na snagu </w:t>
      </w:r>
      <w:r w:rsidR="000E5298">
        <w:rPr>
          <w:rFonts w:ascii="Times New Roman" w:hAnsi="Times New Roman" w:cs="Times New Roman"/>
          <w:sz w:val="24"/>
          <w:szCs w:val="24"/>
          <w:lang w:val="hr-HR"/>
        </w:rPr>
        <w:t>prvog dana od dana objave od na mrežnim stranicama Grada.</w:t>
      </w:r>
      <w:r w:rsidR="00DA1F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46215" w:rsidRPr="00DA1F1C" w:rsidRDefault="00E46215" w:rsidP="00DA1F1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D2730" w:rsidRPr="00DA1F1C" w:rsidRDefault="008D2730" w:rsidP="009F5CDA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b/>
          <w:sz w:val="24"/>
          <w:szCs w:val="24"/>
          <w:lang w:val="hr-HR"/>
        </w:rPr>
        <w:t>Gradonačelnik:</w:t>
      </w:r>
    </w:p>
    <w:p w:rsidR="008D2730" w:rsidRPr="00DA1F1C" w:rsidRDefault="008D2730" w:rsidP="009F5CDA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DA1F1C">
        <w:rPr>
          <w:rFonts w:ascii="Times New Roman" w:hAnsi="Times New Roman" w:cs="Times New Roman"/>
          <w:sz w:val="24"/>
          <w:szCs w:val="24"/>
          <w:lang w:val="hr-HR"/>
        </w:rPr>
        <w:tab/>
        <w:t>Ivan Budalić</w:t>
      </w:r>
    </w:p>
    <w:p w:rsidR="0039256F" w:rsidRPr="009F5CDA" w:rsidRDefault="0039256F" w:rsidP="009F5CDA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39256F" w:rsidRPr="009F5CDA" w:rsidSect="008D2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1A" w:rsidRDefault="00855B1A" w:rsidP="00575FAB">
      <w:pPr>
        <w:spacing w:after="0" w:line="240" w:lineRule="auto"/>
      </w:pPr>
      <w:r>
        <w:separator/>
      </w:r>
    </w:p>
  </w:endnote>
  <w:endnote w:type="continuationSeparator" w:id="0">
    <w:p w:rsidR="00855B1A" w:rsidRDefault="00855B1A" w:rsidP="0057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1A" w:rsidRDefault="00855B1A" w:rsidP="00575FAB">
      <w:pPr>
        <w:spacing w:after="0" w:line="240" w:lineRule="auto"/>
      </w:pPr>
      <w:r>
        <w:separator/>
      </w:r>
    </w:p>
  </w:footnote>
  <w:footnote w:type="continuationSeparator" w:id="0">
    <w:p w:rsidR="00855B1A" w:rsidRDefault="00855B1A" w:rsidP="00575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49"/>
    <w:rsid w:val="00011715"/>
    <w:rsid w:val="0001443B"/>
    <w:rsid w:val="000B72E5"/>
    <w:rsid w:val="000D32F1"/>
    <w:rsid w:val="000E5298"/>
    <w:rsid w:val="001D446F"/>
    <w:rsid w:val="00334879"/>
    <w:rsid w:val="003858C1"/>
    <w:rsid w:val="0039256F"/>
    <w:rsid w:val="003B2AEC"/>
    <w:rsid w:val="003D4134"/>
    <w:rsid w:val="004B7CD1"/>
    <w:rsid w:val="005364F4"/>
    <w:rsid w:val="00564BE9"/>
    <w:rsid w:val="00575FAB"/>
    <w:rsid w:val="00595BC8"/>
    <w:rsid w:val="005C7131"/>
    <w:rsid w:val="00632564"/>
    <w:rsid w:val="006508D1"/>
    <w:rsid w:val="006F1C4E"/>
    <w:rsid w:val="007C09A5"/>
    <w:rsid w:val="00855B1A"/>
    <w:rsid w:val="0086205C"/>
    <w:rsid w:val="008D2730"/>
    <w:rsid w:val="00997D7D"/>
    <w:rsid w:val="009A3093"/>
    <w:rsid w:val="009D1E58"/>
    <w:rsid w:val="009D52B4"/>
    <w:rsid w:val="009F5CDA"/>
    <w:rsid w:val="00B16CCD"/>
    <w:rsid w:val="00B178AB"/>
    <w:rsid w:val="00BC7649"/>
    <w:rsid w:val="00C138BB"/>
    <w:rsid w:val="00D006D0"/>
    <w:rsid w:val="00D4668A"/>
    <w:rsid w:val="00DA1F1C"/>
    <w:rsid w:val="00DF2F85"/>
    <w:rsid w:val="00E24AC3"/>
    <w:rsid w:val="00E33D50"/>
    <w:rsid w:val="00E46215"/>
    <w:rsid w:val="00EB16B2"/>
    <w:rsid w:val="00F270CC"/>
    <w:rsid w:val="00F44964"/>
    <w:rsid w:val="00FB30B5"/>
    <w:rsid w:val="00FB4D1D"/>
    <w:rsid w:val="00FC6E09"/>
    <w:rsid w:val="00FD3687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C93E"/>
  <w15:docId w15:val="{B4D16C5D-89E9-4061-99A1-65EFFA06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7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75FAB"/>
  </w:style>
  <w:style w:type="paragraph" w:styleId="Podnoje">
    <w:name w:val="footer"/>
    <w:basedOn w:val="Normal"/>
    <w:link w:val="PodnojeChar"/>
    <w:uiPriority w:val="99"/>
    <w:semiHidden/>
    <w:unhideWhenUsed/>
    <w:rsid w:val="0057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75FAB"/>
  </w:style>
  <w:style w:type="paragraph" w:styleId="Tekstbalonia">
    <w:name w:val="Balloon Text"/>
    <w:basedOn w:val="Normal"/>
    <w:link w:val="TekstbaloniaChar"/>
    <w:uiPriority w:val="99"/>
    <w:semiHidden/>
    <w:unhideWhenUsed/>
    <w:rsid w:val="0057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F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9256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9256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16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GRADONA&#268;ELNIK%20AKTI\Rje&#353;enje-student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Rješenje-studenti</Template>
  <TotalTime>15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8</cp:revision>
  <cp:lastPrinted>2020-07-10T10:27:00Z</cp:lastPrinted>
  <dcterms:created xsi:type="dcterms:W3CDTF">2020-07-10T10:17:00Z</dcterms:created>
  <dcterms:modified xsi:type="dcterms:W3CDTF">2020-07-10T10:36:00Z</dcterms:modified>
</cp:coreProperties>
</file>