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30" w:rsidRDefault="000B72E5" w:rsidP="0039256F">
      <w:pPr>
        <w:pStyle w:val="Bezproreda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</w:t>
      </w:r>
      <w:r w:rsidR="008D2730" w:rsidRPr="008D2730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44681" cy="715992"/>
            <wp:effectExtent l="0" t="0" r="7769" b="0"/>
            <wp:docPr id="1" name="Slika 5" descr="C:\Users\AMD X6\AppData\Local\Microsoft\Windows\INetCache\Content.Word\grb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D X6\AppData\Local\Microsoft\Windows\INetCache\Content.Word\grb r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3" cy="71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REPUBLIKA HRVATSKA</w:t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SPLITSKO-DALMATINSKA ŽUPANIJA </w:t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GRAD IMOTSKI</w:t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GRADONAČELNIK</w:t>
      </w:r>
    </w:p>
    <w:p w:rsidR="00575FAB" w:rsidRPr="00E7366D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Ante Starčevića 23.,21260 Imotski</w:t>
      </w:r>
    </w:p>
    <w:p w:rsidR="00575FAB" w:rsidRPr="00E7366D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Tel: 021/841-125 Fax: 021/841-409</w:t>
      </w:r>
    </w:p>
    <w:p w:rsidR="0039256F" w:rsidRPr="00E7366D" w:rsidRDefault="00575FAB" w:rsidP="00A11C37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r w:rsidR="001461C7" w:rsidRPr="00E7366D">
        <w:rPr>
          <w:rFonts w:ascii="Times New Roman" w:hAnsi="Times New Roman" w:cs="Times New Roman"/>
          <w:sz w:val="24"/>
          <w:szCs w:val="24"/>
          <w:lang w:val="hr-HR"/>
        </w:rPr>
        <w:t>ured-gradonacelnika@imotski.hr</w:t>
      </w:r>
    </w:p>
    <w:p w:rsidR="0039256F" w:rsidRPr="00E7366D" w:rsidRDefault="003B2AEC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11C37">
        <w:rPr>
          <w:rFonts w:ascii="Times New Roman" w:hAnsi="Times New Roman" w:cs="Times New Roman"/>
          <w:sz w:val="24"/>
          <w:szCs w:val="24"/>
          <w:lang w:val="hr-HR"/>
        </w:rPr>
        <w:t>LASA:</w:t>
      </w:r>
      <w:r w:rsidR="005F33D6">
        <w:rPr>
          <w:rFonts w:ascii="Times New Roman" w:hAnsi="Times New Roman" w:cs="Times New Roman"/>
          <w:sz w:val="24"/>
          <w:szCs w:val="24"/>
          <w:lang w:val="hr-HR"/>
        </w:rPr>
        <w:t xml:space="preserve"> 320-01/21-01/61</w:t>
      </w:r>
    </w:p>
    <w:p w:rsidR="0039256F" w:rsidRPr="00E7366D" w:rsidRDefault="00A11C37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5F33D6">
        <w:rPr>
          <w:rFonts w:ascii="Times New Roman" w:hAnsi="Times New Roman" w:cs="Times New Roman"/>
          <w:sz w:val="24"/>
          <w:szCs w:val="24"/>
          <w:lang w:val="hr-HR"/>
        </w:rPr>
        <w:t>2129/01-02-21-001</w:t>
      </w:r>
      <w:bookmarkStart w:id="0" w:name="_GoBack"/>
      <w:bookmarkEnd w:id="0"/>
    </w:p>
    <w:p w:rsidR="003B2AEC" w:rsidRDefault="005C7131" w:rsidP="00A11C37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Imotski,</w:t>
      </w:r>
      <w:r w:rsidR="00A11C37">
        <w:rPr>
          <w:rFonts w:ascii="Times New Roman" w:hAnsi="Times New Roman" w:cs="Times New Roman"/>
          <w:sz w:val="24"/>
          <w:szCs w:val="24"/>
          <w:lang w:val="hr-HR"/>
        </w:rPr>
        <w:t xml:space="preserve"> 31. kolovoza</w:t>
      </w:r>
      <w:r w:rsidR="003B2AEC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1C37">
        <w:rPr>
          <w:rFonts w:ascii="Times New Roman" w:hAnsi="Times New Roman" w:cs="Times New Roman"/>
          <w:sz w:val="24"/>
          <w:szCs w:val="24"/>
          <w:lang w:val="hr-HR"/>
        </w:rPr>
        <w:t xml:space="preserve"> 2021</w:t>
      </w:r>
      <w:r w:rsidR="001131B7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11C37">
        <w:rPr>
          <w:rFonts w:ascii="Times New Roman" w:hAnsi="Times New Roman" w:cs="Times New Roman"/>
          <w:sz w:val="24"/>
          <w:szCs w:val="24"/>
          <w:lang w:val="hr-HR"/>
        </w:rPr>
        <w:t>godine</w:t>
      </w:r>
    </w:p>
    <w:p w:rsidR="00A11C37" w:rsidRPr="00A11C37" w:rsidRDefault="00A11C37" w:rsidP="00A11C37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3B2AEC" w:rsidRPr="00E7366D" w:rsidRDefault="001461C7" w:rsidP="00B16CCD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Na temelju članka </w:t>
      </w:r>
      <w:r w:rsidR="003B2AEC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45. Statuta Grada Imotskog 1/13, </w:t>
      </w:r>
      <w:r w:rsidR="003B2AEC" w:rsidRPr="00E736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Grada Imotskoga ( Službeni glasnik Grada Imotskoga 2/09, 1/13, 4/13, 5/16 – pročišćeni tekst, 2/17- ispravak, 3/18),</w:t>
      </w:r>
      <w:r w:rsidRPr="00E736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338C0" w:rsidRPr="00E736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Programa</w:t>
      </w:r>
      <w:r w:rsidR="00A11C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 poljoprivredi i ruralnom razvoju na području Grada Imotskog ( 2021.-2014.) Mjera 2. – Potpora za poticanje trajnih nasada,</w:t>
      </w:r>
      <w:r w:rsidR="00A338C0" w:rsidRPr="00E736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338C0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>g</w:t>
      </w:r>
      <w:r w:rsidR="005C7131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>radonačelnik Grada Imotskog,</w:t>
      </w:r>
      <w:r w:rsidR="00C67B8E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  <w:r w:rsidR="005C7131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>na p</w:t>
      </w:r>
      <w:r w:rsidR="00C67B8E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rijedlog Povjerenstva za provedbu Programa </w:t>
      </w:r>
      <w:r w:rsidR="003B2AEC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donosi</w:t>
      </w:r>
      <w:r w:rsidR="005C7131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:</w:t>
      </w:r>
      <w:r w:rsidR="003B2AEC" w:rsidRPr="00E7366D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</w:t>
      </w:r>
    </w:p>
    <w:p w:rsidR="003B2AEC" w:rsidRPr="00E7366D" w:rsidRDefault="003B2AEC" w:rsidP="00B16CC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72E5" w:rsidRPr="00E7366D" w:rsidRDefault="000B72E5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72E5" w:rsidRPr="00E7366D" w:rsidRDefault="005C7131" w:rsidP="00FD4E44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="00740D88">
        <w:rPr>
          <w:rFonts w:ascii="Times New Roman" w:hAnsi="Times New Roman" w:cs="Times New Roman"/>
          <w:sz w:val="24"/>
          <w:szCs w:val="24"/>
          <w:lang w:val="hr-HR"/>
        </w:rPr>
        <w:t xml:space="preserve">        </w:t>
      </w: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  <w:r w:rsidR="003B2AEC" w:rsidRPr="00E7366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5C7131" w:rsidRPr="00E7366D" w:rsidRDefault="003B2AEC" w:rsidP="00B16CC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5C7131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dodjeli novčanih sredstava</w:t>
      </w:r>
      <w:r w:rsidR="00A11C37">
        <w:rPr>
          <w:rFonts w:ascii="Times New Roman" w:hAnsi="Times New Roman" w:cs="Times New Roman"/>
          <w:sz w:val="24"/>
          <w:szCs w:val="24"/>
          <w:lang w:val="hr-HR"/>
        </w:rPr>
        <w:t xml:space="preserve"> iz Programa potpore poljoprivredi i ruralnom razvoju na području Grada Imotskog (2021.-2024.) Mjera 2.- Potpora za poticanje trajnih nasada </w:t>
      </w:r>
    </w:p>
    <w:p w:rsidR="00E33D50" w:rsidRPr="00E7366D" w:rsidRDefault="00E33D50" w:rsidP="00B16CC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:rsidR="009E7A69" w:rsidRPr="00E7366D" w:rsidRDefault="00A11C37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Dana 12. svibnja 2021</w:t>
      </w:r>
      <w:r w:rsidR="005C6320" w:rsidRPr="00E7366D">
        <w:rPr>
          <w:rFonts w:ascii="Times New Roman" w:hAnsi="Times New Roman" w:cs="Times New Roman"/>
          <w:sz w:val="24"/>
          <w:szCs w:val="24"/>
          <w:lang w:val="hr-HR"/>
        </w:rPr>
        <w:t>. godi</w:t>
      </w:r>
      <w:r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5C6320" w:rsidRPr="00E7366D">
        <w:rPr>
          <w:rFonts w:ascii="Times New Roman" w:hAnsi="Times New Roman" w:cs="Times New Roman"/>
          <w:sz w:val="24"/>
          <w:szCs w:val="24"/>
          <w:lang w:val="hr-HR"/>
        </w:rPr>
        <w:t>, objavljen je Javni poziv za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podnošenje zahtjeva, Mjera 2. – Potpore za poticanje trajnih nasada, iz naprijed navedenog Programa</w:t>
      </w:r>
      <w:r w:rsidR="00DB7286">
        <w:rPr>
          <w:rFonts w:ascii="Times New Roman" w:hAnsi="Times New Roman" w:cs="Times New Roman"/>
          <w:sz w:val="24"/>
          <w:szCs w:val="24"/>
          <w:lang w:val="hr-HR"/>
        </w:rPr>
        <w:t xml:space="preserve"> ( KLASA: 320-01/21-01/52, URBROJ: 2129/01-02-21-0001 )</w:t>
      </w:r>
    </w:p>
    <w:p w:rsidR="009E7A69" w:rsidRPr="00E7366D" w:rsidRDefault="009E7A69" w:rsidP="00E7366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:rsidR="009E7A69" w:rsidRPr="00E7366D" w:rsidRDefault="009E7A69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Povjerenstvo za provođenje Programa/obradu pristiglih prijava utv</w:t>
      </w:r>
      <w:r w:rsidR="00DB7286">
        <w:rPr>
          <w:rFonts w:ascii="Times New Roman" w:hAnsi="Times New Roman" w:cs="Times New Roman"/>
          <w:sz w:val="24"/>
          <w:szCs w:val="24"/>
          <w:lang w:val="hr-HR"/>
        </w:rPr>
        <w:t>rdilo je pravodobne i potpune prijave.</w:t>
      </w:r>
    </w:p>
    <w:p w:rsidR="009E7A69" w:rsidRPr="00E7366D" w:rsidRDefault="009E7A69" w:rsidP="00E7366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III.</w:t>
      </w:r>
    </w:p>
    <w:p w:rsidR="00DB7286" w:rsidRDefault="00545D62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Na temelju iznesenog, dodjeljuju se novčana sredstva</w:t>
      </w:r>
      <w:r w:rsidR="00EC3530">
        <w:rPr>
          <w:rFonts w:ascii="Times New Roman" w:hAnsi="Times New Roman" w:cs="Times New Roman"/>
          <w:sz w:val="24"/>
          <w:szCs w:val="24"/>
          <w:lang w:val="hr-HR"/>
        </w:rPr>
        <w:t xml:space="preserve"> Poljoprivrednim gospodarstvima, odnosno korrisnicima,</w:t>
      </w:r>
      <w:r w:rsidR="00DB7286">
        <w:rPr>
          <w:rFonts w:ascii="Times New Roman" w:hAnsi="Times New Roman" w:cs="Times New Roman"/>
          <w:sz w:val="24"/>
          <w:szCs w:val="24"/>
          <w:lang w:val="hr-HR"/>
        </w:rPr>
        <w:t xml:space="preserve"> i to kako slijedi:</w:t>
      </w:r>
    </w:p>
    <w:p w:rsidR="00545D62" w:rsidRDefault="00DB7286" w:rsidP="00DB72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OPG JANJIŠ BOŽENA</w:t>
      </w:r>
      <w:r w:rsidR="00EC353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45D62" w:rsidRPr="00DB7286">
        <w:rPr>
          <w:rFonts w:ascii="Times New Roman" w:hAnsi="Times New Roman" w:cs="Times New Roman"/>
          <w:sz w:val="24"/>
          <w:szCs w:val="24"/>
          <w:lang w:val="hr-HR"/>
        </w:rPr>
        <w:t>za sufinanciranje nabav</w:t>
      </w:r>
      <w:r>
        <w:rPr>
          <w:rFonts w:ascii="Times New Roman" w:hAnsi="Times New Roman" w:cs="Times New Roman"/>
          <w:sz w:val="24"/>
          <w:szCs w:val="24"/>
          <w:lang w:val="hr-HR"/>
        </w:rPr>
        <w:t>e sadnog materijala ( sadnice voća</w:t>
      </w:r>
      <w:r w:rsidR="00545D62" w:rsidRPr="00DB7286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E7366D" w:rsidRPr="00DB728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u iznosu od 1.069,73</w:t>
      </w:r>
      <w:r w:rsidR="00545D62" w:rsidRPr="00DB7286">
        <w:rPr>
          <w:rFonts w:ascii="Times New Roman" w:hAnsi="Times New Roman" w:cs="Times New Roman"/>
          <w:sz w:val="24"/>
          <w:szCs w:val="24"/>
          <w:lang w:val="hr-HR"/>
        </w:rPr>
        <w:t xml:space="preserve"> kn., što predstavlja udio od 2/3 ukupne vrijednosti sadnog materijala, a koji u jednakim omjerima</w:t>
      </w:r>
      <w:r w:rsidR="00BB0D2C" w:rsidRPr="00DB7286">
        <w:rPr>
          <w:rFonts w:ascii="Times New Roman" w:hAnsi="Times New Roman" w:cs="Times New Roman"/>
          <w:sz w:val="24"/>
          <w:szCs w:val="24"/>
          <w:lang w:val="hr-HR"/>
        </w:rPr>
        <w:t>, kao nositelji Mjere,</w:t>
      </w:r>
      <w:r w:rsidR="00545D62" w:rsidRPr="00DB7286">
        <w:rPr>
          <w:rFonts w:ascii="Times New Roman" w:hAnsi="Times New Roman" w:cs="Times New Roman"/>
          <w:sz w:val="24"/>
          <w:szCs w:val="24"/>
          <w:lang w:val="hr-HR"/>
        </w:rPr>
        <w:t xml:space="preserve"> snose Grad Imotski i Splitsko-dalm</w:t>
      </w:r>
      <w:r w:rsidR="00BB0D2C" w:rsidRPr="00DB7286">
        <w:rPr>
          <w:rFonts w:ascii="Times New Roman" w:hAnsi="Times New Roman" w:cs="Times New Roman"/>
          <w:sz w:val="24"/>
          <w:szCs w:val="24"/>
          <w:lang w:val="hr-HR"/>
        </w:rPr>
        <w:t>atinska županija.</w:t>
      </w:r>
    </w:p>
    <w:p w:rsidR="00DB7286" w:rsidRDefault="00DB7286" w:rsidP="00DB728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ABA, OBRT ZA PROIZVODNJU, PRODAJU I SAVJETOVANJE</w:t>
      </w:r>
      <w:r w:rsidR="00EC3530">
        <w:rPr>
          <w:rFonts w:ascii="Times New Roman" w:hAnsi="Times New Roman" w:cs="Times New Roman"/>
          <w:sz w:val="24"/>
          <w:szCs w:val="24"/>
          <w:lang w:val="hr-HR"/>
        </w:rPr>
        <w:t xml:space="preserve"> za sufinanciranje nabave sadnog materijala ( vinova loza ) u iznosu od 18.900,00 kn, što predstavlja udio od 2/3 sadnog materijala, a koji u jednakim omjerima, kao nositelji Mjere, snose Grad Imotski i Splitsko-dalmatinska županija.</w:t>
      </w:r>
    </w:p>
    <w:p w:rsidR="00EC3530" w:rsidRDefault="00EC3530" w:rsidP="00EC353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OPG ZDILAR ANTE za sufinanciranje nabave sadnog materijala ( </w:t>
      </w:r>
      <w:r w:rsidR="00EA5336">
        <w:rPr>
          <w:rFonts w:ascii="Times New Roman" w:hAnsi="Times New Roman" w:cs="Times New Roman"/>
          <w:sz w:val="24"/>
          <w:szCs w:val="24"/>
          <w:lang w:val="hr-HR"/>
        </w:rPr>
        <w:t>vinova loza ) u iznosu od 7.200</w:t>
      </w:r>
      <w:r>
        <w:rPr>
          <w:rFonts w:ascii="Times New Roman" w:hAnsi="Times New Roman" w:cs="Times New Roman"/>
          <w:sz w:val="24"/>
          <w:szCs w:val="24"/>
          <w:lang w:val="hr-HR"/>
        </w:rPr>
        <w:t>,00 kn, što predstavlja udio od 2/3 sadnog materijala, a koji u jednakim omjerima, kao nositelji Mjere, snose Grad Imotski i Splitsko-dalmatinska županija.</w:t>
      </w:r>
    </w:p>
    <w:p w:rsidR="00EC3530" w:rsidRPr="00621F29" w:rsidRDefault="00EC3530" w:rsidP="00621F2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OPG DIVIĆ TONĆI za sufinanciranje nabave sadnog materijala ( </w:t>
      </w:r>
      <w:r w:rsidR="00EA5336">
        <w:rPr>
          <w:rFonts w:ascii="Times New Roman" w:hAnsi="Times New Roman" w:cs="Times New Roman"/>
          <w:sz w:val="24"/>
          <w:szCs w:val="24"/>
          <w:lang w:val="hr-HR"/>
        </w:rPr>
        <w:t>vinova loza ) u iznosu od 3.150</w:t>
      </w:r>
      <w:r>
        <w:rPr>
          <w:rFonts w:ascii="Times New Roman" w:hAnsi="Times New Roman" w:cs="Times New Roman"/>
          <w:sz w:val="24"/>
          <w:szCs w:val="24"/>
          <w:lang w:val="hr-HR"/>
        </w:rPr>
        <w:t>,00 kn, što predstavlja udio od 2/3 sadnog materijala, a koji u jednakim omjerima, kao nositelji Mjere, snose Grad Imotski i Splitsko-dalmatinska županija.</w:t>
      </w:r>
    </w:p>
    <w:p w:rsidR="000B72E5" w:rsidRPr="00E7366D" w:rsidRDefault="00545D62" w:rsidP="00621F29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IV</w:t>
      </w:r>
      <w:r w:rsidR="00E33D50" w:rsidRPr="00E7366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E33D50" w:rsidRPr="00E7366D" w:rsidRDefault="00E33D50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="00E7366D">
        <w:rPr>
          <w:rFonts w:ascii="Times New Roman" w:hAnsi="Times New Roman" w:cs="Times New Roman"/>
          <w:sz w:val="24"/>
          <w:szCs w:val="24"/>
          <w:lang w:val="hr-HR"/>
        </w:rPr>
        <w:t>korisnikom</w:t>
      </w:r>
      <w:r w:rsidR="00545D62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iz točke III. ove </w:t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>Odluke Grad</w:t>
      </w:r>
      <w:r w:rsidR="00FC6E09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Imotski</w:t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će u roku 15 dana</w:t>
      </w:r>
      <w:r w:rsidR="00FB4D1D" w:rsidRPr="00E7366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45D62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B4D1D" w:rsidRPr="00E7366D">
        <w:rPr>
          <w:rFonts w:ascii="Times New Roman" w:hAnsi="Times New Roman" w:cs="Times New Roman"/>
          <w:sz w:val="24"/>
          <w:szCs w:val="24"/>
          <w:lang w:val="hr-HR"/>
        </w:rPr>
        <w:t>od dana donošenj</w:t>
      </w:r>
      <w:r w:rsidR="00545D62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5C6320" w:rsidRPr="00E7366D">
        <w:rPr>
          <w:rFonts w:ascii="Times New Roman" w:hAnsi="Times New Roman" w:cs="Times New Roman"/>
          <w:sz w:val="24"/>
          <w:szCs w:val="24"/>
          <w:lang w:val="hr-HR"/>
        </w:rPr>
        <w:t>Odluke  zaključiti Ugovor</w:t>
      </w:r>
      <w:r w:rsidR="00545D62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o sufinanciranju nabave sadnog materijala</w:t>
      </w:r>
      <w:r w:rsidR="00FB4D1D" w:rsidRPr="00E7366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5C6320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45D62" w:rsidRPr="00E7366D">
        <w:rPr>
          <w:rFonts w:ascii="Times New Roman" w:hAnsi="Times New Roman" w:cs="Times New Roman"/>
          <w:sz w:val="24"/>
          <w:szCs w:val="24"/>
          <w:lang w:val="hr-HR"/>
        </w:rPr>
        <w:t>kojim</w:t>
      </w:r>
      <w:r w:rsidR="00FB4D1D" w:rsidRPr="00E7366D">
        <w:rPr>
          <w:rFonts w:ascii="Times New Roman" w:hAnsi="Times New Roman" w:cs="Times New Roman"/>
          <w:sz w:val="24"/>
          <w:szCs w:val="24"/>
          <w:lang w:val="hr-HR"/>
        </w:rPr>
        <w:t xml:space="preserve"> će se detaljno regulirati međusobna prava i obveze.</w:t>
      </w:r>
    </w:p>
    <w:p w:rsidR="00FB4D1D" w:rsidRPr="00E7366D" w:rsidRDefault="00545D62" w:rsidP="00E7366D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  <w:r w:rsidR="00E7366D" w:rsidRPr="00E7366D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E7366D" w:rsidRPr="00E7366D" w:rsidRDefault="00E7366D" w:rsidP="00E7366D">
      <w:pPr>
        <w:tabs>
          <w:tab w:val="left" w:pos="163"/>
        </w:tabs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366D">
        <w:rPr>
          <w:rFonts w:ascii="Times New Roman" w:hAnsi="Times New Roman" w:cs="Times New Roman"/>
          <w:sz w:val="24"/>
          <w:szCs w:val="24"/>
        </w:rPr>
        <w:t>Javnom objavom ove Odluke na mrežnim stranicama Grada Imotskog svi podnosi</w:t>
      </w:r>
      <w:r>
        <w:rPr>
          <w:rFonts w:ascii="Times New Roman" w:hAnsi="Times New Roman" w:cs="Times New Roman"/>
          <w:sz w:val="24"/>
          <w:szCs w:val="24"/>
        </w:rPr>
        <w:t>telji zahtjeva se smatraju obavi</w:t>
      </w:r>
      <w:r w:rsidRPr="00E7366D">
        <w:rPr>
          <w:rFonts w:ascii="Times New Roman" w:hAnsi="Times New Roman" w:cs="Times New Roman"/>
          <w:sz w:val="24"/>
          <w:szCs w:val="24"/>
        </w:rPr>
        <w:t>ješteni o  rezultatima Javnog poziva za podnošenje zahtjeva za sufinanciranje nabave sadnog materijala n</w:t>
      </w:r>
      <w:r w:rsidR="00621F29">
        <w:rPr>
          <w:rFonts w:ascii="Times New Roman" w:hAnsi="Times New Roman" w:cs="Times New Roman"/>
          <w:sz w:val="24"/>
          <w:szCs w:val="24"/>
        </w:rPr>
        <w:t>a području Grada Imotskog u 2021</w:t>
      </w:r>
      <w:r w:rsidRPr="00E7366D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E7366D" w:rsidRPr="00E7366D" w:rsidRDefault="00E7366D" w:rsidP="00E73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66D">
        <w:rPr>
          <w:rFonts w:ascii="Times New Roman" w:hAnsi="Times New Roman" w:cs="Times New Roman"/>
          <w:b/>
          <w:sz w:val="24"/>
          <w:szCs w:val="24"/>
        </w:rPr>
        <w:t>VI.</w:t>
      </w:r>
    </w:p>
    <w:p w:rsidR="00FB4D1D" w:rsidRPr="00E7366D" w:rsidRDefault="00FB4D1D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>Ova odluka stupa na snagu</w:t>
      </w:r>
      <w:r w:rsidR="00E7366D">
        <w:rPr>
          <w:rFonts w:ascii="Times New Roman" w:hAnsi="Times New Roman" w:cs="Times New Roman"/>
          <w:sz w:val="24"/>
          <w:szCs w:val="24"/>
          <w:lang w:val="hr-HR"/>
        </w:rPr>
        <w:t xml:space="preserve"> prvog dana od dana </w:t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>donošenja.</w:t>
      </w:r>
    </w:p>
    <w:p w:rsidR="000B72E5" w:rsidRPr="00E7366D" w:rsidRDefault="000B72E5" w:rsidP="00FD4E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F5CDA" w:rsidRPr="00E7366D" w:rsidRDefault="009F5CDA" w:rsidP="009F5CDA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8D2730" w:rsidRPr="00E7366D" w:rsidRDefault="008D2730" w:rsidP="009F5CDA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b/>
          <w:sz w:val="24"/>
          <w:szCs w:val="24"/>
          <w:lang w:val="hr-HR"/>
        </w:rPr>
        <w:t>Gradonačelnik:</w:t>
      </w:r>
    </w:p>
    <w:p w:rsidR="008D2730" w:rsidRPr="00E7366D" w:rsidRDefault="008D2730" w:rsidP="009F5CD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7366D">
        <w:rPr>
          <w:rFonts w:ascii="Times New Roman" w:hAnsi="Times New Roman" w:cs="Times New Roman"/>
          <w:sz w:val="24"/>
          <w:szCs w:val="24"/>
          <w:lang w:val="hr-HR"/>
        </w:rPr>
        <w:tab/>
        <w:t>Ivan Budalić</w:t>
      </w:r>
    </w:p>
    <w:p w:rsidR="0039256F" w:rsidRPr="009F5CDA" w:rsidRDefault="0039256F" w:rsidP="009F5CDA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9256F" w:rsidRPr="009F5CDA" w:rsidSect="008D2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8A" w:rsidRDefault="00E9448A" w:rsidP="00575FAB">
      <w:pPr>
        <w:spacing w:after="0" w:line="240" w:lineRule="auto"/>
      </w:pPr>
      <w:r>
        <w:separator/>
      </w:r>
    </w:p>
  </w:endnote>
  <w:endnote w:type="continuationSeparator" w:id="0">
    <w:p w:rsidR="00E9448A" w:rsidRDefault="00E9448A" w:rsidP="0057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8A" w:rsidRDefault="00E9448A" w:rsidP="00575FAB">
      <w:pPr>
        <w:spacing w:after="0" w:line="240" w:lineRule="auto"/>
      </w:pPr>
      <w:r>
        <w:separator/>
      </w:r>
    </w:p>
  </w:footnote>
  <w:footnote w:type="continuationSeparator" w:id="0">
    <w:p w:rsidR="00E9448A" w:rsidRDefault="00E9448A" w:rsidP="00575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E1D9A"/>
    <w:multiLevelType w:val="hybridMultilevel"/>
    <w:tmpl w:val="E538472C"/>
    <w:lvl w:ilvl="0" w:tplc="EF3430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9"/>
    <w:rsid w:val="00011715"/>
    <w:rsid w:val="00041DF4"/>
    <w:rsid w:val="00086199"/>
    <w:rsid w:val="000B72E5"/>
    <w:rsid w:val="000D32F1"/>
    <w:rsid w:val="001131B7"/>
    <w:rsid w:val="0012701E"/>
    <w:rsid w:val="001461C7"/>
    <w:rsid w:val="001D446F"/>
    <w:rsid w:val="002B23A2"/>
    <w:rsid w:val="00315DCC"/>
    <w:rsid w:val="00334879"/>
    <w:rsid w:val="003858C1"/>
    <w:rsid w:val="0039256F"/>
    <w:rsid w:val="003B2AEC"/>
    <w:rsid w:val="003D4134"/>
    <w:rsid w:val="004B7CD1"/>
    <w:rsid w:val="005364F4"/>
    <w:rsid w:val="00545D62"/>
    <w:rsid w:val="00564BE9"/>
    <w:rsid w:val="00575FAB"/>
    <w:rsid w:val="00595BC8"/>
    <w:rsid w:val="005C6320"/>
    <w:rsid w:val="005C7131"/>
    <w:rsid w:val="005F33D6"/>
    <w:rsid w:val="00621F29"/>
    <w:rsid w:val="006F1C4E"/>
    <w:rsid w:val="00740D88"/>
    <w:rsid w:val="00794BB1"/>
    <w:rsid w:val="007C09A5"/>
    <w:rsid w:val="0086205C"/>
    <w:rsid w:val="008D2730"/>
    <w:rsid w:val="009D1E58"/>
    <w:rsid w:val="009D52B4"/>
    <w:rsid w:val="009E7A69"/>
    <w:rsid w:val="009F5CDA"/>
    <w:rsid w:val="00A11C37"/>
    <w:rsid w:val="00A338C0"/>
    <w:rsid w:val="00B16CCD"/>
    <w:rsid w:val="00B178AB"/>
    <w:rsid w:val="00B70CCC"/>
    <w:rsid w:val="00BB0D2C"/>
    <w:rsid w:val="00BC7649"/>
    <w:rsid w:val="00C67B8E"/>
    <w:rsid w:val="00D006D0"/>
    <w:rsid w:val="00D4668A"/>
    <w:rsid w:val="00D977EB"/>
    <w:rsid w:val="00DB7286"/>
    <w:rsid w:val="00DF2F85"/>
    <w:rsid w:val="00E24AC3"/>
    <w:rsid w:val="00E33D50"/>
    <w:rsid w:val="00E7366D"/>
    <w:rsid w:val="00E9448A"/>
    <w:rsid w:val="00EA5336"/>
    <w:rsid w:val="00EB16B2"/>
    <w:rsid w:val="00EC3530"/>
    <w:rsid w:val="00FB30B5"/>
    <w:rsid w:val="00FB4D1D"/>
    <w:rsid w:val="00FB51E4"/>
    <w:rsid w:val="00FC6E09"/>
    <w:rsid w:val="00FD3687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EECA"/>
  <w15:docId w15:val="{1A711F52-73AF-4624-9187-F615E28C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5FAB"/>
  </w:style>
  <w:style w:type="paragraph" w:styleId="Podnoje">
    <w:name w:val="footer"/>
    <w:basedOn w:val="Normal"/>
    <w:link w:val="Podno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75FAB"/>
  </w:style>
  <w:style w:type="paragraph" w:styleId="Tekstbalonia">
    <w:name w:val="Balloon Text"/>
    <w:basedOn w:val="Normal"/>
    <w:link w:val="TekstbaloniaChar"/>
    <w:uiPriority w:val="99"/>
    <w:semiHidden/>
    <w:unhideWhenUsed/>
    <w:rsid w:val="005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F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9256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9256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16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DB7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GRADONA&#268;ELNIK%20AKTI\Rje&#353;enje-student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Rješenje-studenti</Template>
  <TotalTime>18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3</cp:revision>
  <cp:lastPrinted>2019-11-25T07:28:00Z</cp:lastPrinted>
  <dcterms:created xsi:type="dcterms:W3CDTF">2021-09-01T09:58:00Z</dcterms:created>
  <dcterms:modified xsi:type="dcterms:W3CDTF">2021-09-01T11:40:00Z</dcterms:modified>
</cp:coreProperties>
</file>