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730" w:rsidRPr="0015034E" w:rsidRDefault="000B72E5" w:rsidP="00C67CCB">
      <w:pPr>
        <w:pStyle w:val="Bezproreda"/>
        <w:ind w:firstLine="72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5034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</w:t>
      </w:r>
      <w:r w:rsidR="008D2730" w:rsidRPr="0015034E">
        <w:rPr>
          <w:rFonts w:ascii="Times New Roman" w:hAnsi="Times New Roman" w:cs="Times New Roman"/>
          <w:b/>
          <w:noProof/>
          <w:sz w:val="24"/>
          <w:szCs w:val="24"/>
          <w:lang w:val="hr-HR" w:eastAsia="hr-HR"/>
        </w:rPr>
        <w:drawing>
          <wp:inline distT="0" distB="0" distL="0" distR="0">
            <wp:extent cx="544681" cy="715992"/>
            <wp:effectExtent l="0" t="0" r="7769" b="0"/>
            <wp:docPr id="1" name="Slika 5" descr="C:\Users\AMD X6\AppData\Local\Microsoft\Windows\INetCache\Content.Word\grb 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MD X6\AppData\Local\Microsoft\Windows\INetCache\Content.Word\grb r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63" cy="716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FAB" w:rsidRPr="0044726D" w:rsidRDefault="00575FAB" w:rsidP="00C67CCB">
      <w:pPr>
        <w:pStyle w:val="Bezproreda"/>
        <w:ind w:firstLine="720"/>
        <w:rPr>
          <w:rFonts w:cstheme="minorHAnsi"/>
          <w:b/>
          <w:sz w:val="24"/>
          <w:szCs w:val="24"/>
          <w:lang w:val="hr-HR"/>
        </w:rPr>
      </w:pPr>
      <w:r w:rsidRPr="0044726D">
        <w:rPr>
          <w:rFonts w:cstheme="minorHAnsi"/>
          <w:b/>
          <w:sz w:val="24"/>
          <w:szCs w:val="24"/>
          <w:lang w:val="hr-HR"/>
        </w:rPr>
        <w:t>REPUBLIKA HRVATSKA</w:t>
      </w:r>
    </w:p>
    <w:p w:rsidR="00575FAB" w:rsidRPr="0044726D" w:rsidRDefault="00575FAB" w:rsidP="0039256F">
      <w:pPr>
        <w:pStyle w:val="Bezproreda"/>
        <w:rPr>
          <w:rFonts w:cstheme="minorHAnsi"/>
          <w:b/>
          <w:sz w:val="24"/>
          <w:szCs w:val="24"/>
          <w:lang w:val="hr-HR"/>
        </w:rPr>
      </w:pPr>
      <w:r w:rsidRPr="0044726D">
        <w:rPr>
          <w:rFonts w:cstheme="minorHAnsi"/>
          <w:b/>
          <w:sz w:val="24"/>
          <w:szCs w:val="24"/>
          <w:lang w:val="hr-HR"/>
        </w:rPr>
        <w:t xml:space="preserve">SPLITSKO-DALMATINSKA ŽUPANIJA </w:t>
      </w:r>
    </w:p>
    <w:p w:rsidR="00575FAB" w:rsidRPr="0044726D" w:rsidRDefault="00C67CCB" w:rsidP="00C67CCB">
      <w:pPr>
        <w:pStyle w:val="Bezproreda"/>
        <w:ind w:left="720"/>
        <w:rPr>
          <w:rFonts w:cstheme="minorHAnsi"/>
          <w:b/>
          <w:sz w:val="24"/>
          <w:szCs w:val="24"/>
          <w:lang w:val="hr-HR"/>
        </w:rPr>
      </w:pPr>
      <w:r w:rsidRPr="0044726D">
        <w:rPr>
          <w:rFonts w:cstheme="minorHAnsi"/>
          <w:b/>
          <w:sz w:val="24"/>
          <w:szCs w:val="24"/>
          <w:lang w:val="hr-HR"/>
        </w:rPr>
        <w:t xml:space="preserve">       </w:t>
      </w:r>
      <w:r w:rsidR="00575FAB" w:rsidRPr="0044726D">
        <w:rPr>
          <w:rFonts w:cstheme="minorHAnsi"/>
          <w:b/>
          <w:sz w:val="24"/>
          <w:szCs w:val="24"/>
          <w:lang w:val="hr-HR"/>
        </w:rPr>
        <w:t>GRAD IMOTSKI</w:t>
      </w:r>
    </w:p>
    <w:p w:rsidR="00575FAB" w:rsidRPr="0044726D" w:rsidRDefault="00C67CCB" w:rsidP="00C67CCB">
      <w:pPr>
        <w:pStyle w:val="Bezproreda"/>
        <w:ind w:firstLine="720"/>
        <w:rPr>
          <w:rFonts w:cstheme="minorHAnsi"/>
          <w:b/>
          <w:sz w:val="24"/>
          <w:szCs w:val="24"/>
          <w:lang w:val="hr-HR"/>
        </w:rPr>
      </w:pPr>
      <w:r w:rsidRPr="0044726D">
        <w:rPr>
          <w:rFonts w:cstheme="minorHAnsi"/>
          <w:b/>
          <w:sz w:val="24"/>
          <w:szCs w:val="24"/>
          <w:lang w:val="hr-HR"/>
        </w:rPr>
        <w:t xml:space="preserve">    </w:t>
      </w:r>
      <w:r w:rsidR="00575FAB" w:rsidRPr="0044726D">
        <w:rPr>
          <w:rFonts w:cstheme="minorHAnsi"/>
          <w:b/>
          <w:sz w:val="24"/>
          <w:szCs w:val="24"/>
          <w:lang w:val="hr-HR"/>
        </w:rPr>
        <w:t>GRADONAČELNIK</w:t>
      </w:r>
    </w:p>
    <w:p w:rsidR="00575FAB" w:rsidRPr="0044726D" w:rsidRDefault="00C67CCB" w:rsidP="0039256F">
      <w:pPr>
        <w:pStyle w:val="Bezproreda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>Ante Starčevića 23</w:t>
      </w:r>
      <w:r w:rsidR="00575FAB" w:rsidRPr="0044726D">
        <w:rPr>
          <w:rFonts w:cstheme="minorHAnsi"/>
          <w:sz w:val="24"/>
          <w:szCs w:val="24"/>
          <w:lang w:val="hr-HR"/>
        </w:rPr>
        <w:t>,</w:t>
      </w:r>
      <w:r w:rsidRPr="0044726D">
        <w:rPr>
          <w:rFonts w:cstheme="minorHAnsi"/>
          <w:sz w:val="24"/>
          <w:szCs w:val="24"/>
          <w:lang w:val="hr-HR"/>
        </w:rPr>
        <w:t xml:space="preserve"> </w:t>
      </w:r>
      <w:r w:rsidR="00575FAB" w:rsidRPr="0044726D">
        <w:rPr>
          <w:rFonts w:cstheme="minorHAnsi"/>
          <w:sz w:val="24"/>
          <w:szCs w:val="24"/>
          <w:lang w:val="hr-HR"/>
        </w:rPr>
        <w:t>21260 Imotski</w:t>
      </w:r>
    </w:p>
    <w:p w:rsidR="00575FAB" w:rsidRPr="0044726D" w:rsidRDefault="00575FAB" w:rsidP="0039256F">
      <w:pPr>
        <w:pStyle w:val="Bezproreda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>Tel: 021/841-125 Fax: 021/841-409</w:t>
      </w:r>
    </w:p>
    <w:p w:rsidR="00575FAB" w:rsidRPr="0044726D" w:rsidRDefault="00575FAB" w:rsidP="0039256F">
      <w:pPr>
        <w:pStyle w:val="Bezproreda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 xml:space="preserve">E-mail: </w:t>
      </w:r>
      <w:hyperlink r:id="rId8" w:history="1">
        <w:r w:rsidR="00C67CCB" w:rsidRPr="0044726D">
          <w:rPr>
            <w:rStyle w:val="Hiperveza"/>
            <w:rFonts w:cstheme="minorHAnsi"/>
            <w:sz w:val="24"/>
            <w:szCs w:val="24"/>
            <w:lang w:val="hr-HR"/>
          </w:rPr>
          <w:t>ured-gradonacelnika@imotski.hr</w:t>
        </w:r>
      </w:hyperlink>
      <w:r w:rsidR="00C67CCB" w:rsidRPr="0044726D">
        <w:rPr>
          <w:rFonts w:cstheme="minorHAnsi"/>
          <w:sz w:val="24"/>
          <w:szCs w:val="24"/>
          <w:lang w:val="hr-HR"/>
        </w:rPr>
        <w:t xml:space="preserve"> </w:t>
      </w:r>
    </w:p>
    <w:p w:rsidR="00DE6724" w:rsidRPr="0044726D" w:rsidRDefault="00C67CCB" w:rsidP="0039256F">
      <w:pPr>
        <w:pStyle w:val="Bezproreda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>KLASA</w:t>
      </w:r>
      <w:r w:rsidR="007C63A9" w:rsidRPr="0044726D">
        <w:rPr>
          <w:rFonts w:cstheme="minorHAnsi"/>
          <w:sz w:val="24"/>
          <w:szCs w:val="24"/>
          <w:lang w:val="hr-HR"/>
        </w:rPr>
        <w:t>:</w:t>
      </w:r>
      <w:r w:rsidR="00E57970" w:rsidRPr="0044726D">
        <w:rPr>
          <w:rFonts w:cstheme="minorHAnsi"/>
          <w:sz w:val="24"/>
          <w:szCs w:val="24"/>
          <w:lang w:val="hr-HR"/>
        </w:rPr>
        <w:t xml:space="preserve"> </w:t>
      </w:r>
      <w:r w:rsidR="00B01C7F">
        <w:rPr>
          <w:rFonts w:cstheme="minorHAnsi"/>
          <w:sz w:val="24"/>
          <w:szCs w:val="24"/>
          <w:lang w:val="hr-HR"/>
        </w:rPr>
        <w:t>320-01/22-01/01</w:t>
      </w:r>
    </w:p>
    <w:p w:rsidR="00E623EE" w:rsidRPr="0044726D" w:rsidRDefault="00C67CCB" w:rsidP="0039256F">
      <w:pPr>
        <w:pStyle w:val="Bezproreda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>URBROJ</w:t>
      </w:r>
      <w:r w:rsidR="007C63A9" w:rsidRPr="0044726D">
        <w:rPr>
          <w:rFonts w:cstheme="minorHAnsi"/>
          <w:sz w:val="24"/>
          <w:szCs w:val="24"/>
          <w:lang w:val="hr-HR"/>
        </w:rPr>
        <w:t>:</w:t>
      </w:r>
      <w:r w:rsidR="00E57970" w:rsidRPr="0044726D">
        <w:rPr>
          <w:rFonts w:cstheme="minorHAnsi"/>
          <w:sz w:val="24"/>
          <w:szCs w:val="24"/>
          <w:lang w:val="hr-HR"/>
        </w:rPr>
        <w:t xml:space="preserve"> </w:t>
      </w:r>
      <w:r w:rsidR="00B01C7F">
        <w:rPr>
          <w:rFonts w:cstheme="minorHAnsi"/>
          <w:sz w:val="24"/>
          <w:szCs w:val="24"/>
          <w:lang w:val="hr-HR"/>
        </w:rPr>
        <w:t>2129/01-02/01-22-001</w:t>
      </w:r>
    </w:p>
    <w:p w:rsidR="00081284" w:rsidRPr="0044726D" w:rsidRDefault="00096EFF" w:rsidP="0039256F">
      <w:pPr>
        <w:pStyle w:val="Bezproreda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>Imotski,</w:t>
      </w:r>
      <w:r w:rsidR="00FB2DBF" w:rsidRPr="0044726D">
        <w:rPr>
          <w:rFonts w:cstheme="minorHAnsi"/>
          <w:sz w:val="24"/>
          <w:szCs w:val="24"/>
          <w:lang w:val="hr-HR"/>
        </w:rPr>
        <w:t xml:space="preserve"> </w:t>
      </w:r>
      <w:r w:rsidR="00B01C7F">
        <w:rPr>
          <w:rFonts w:cstheme="minorHAnsi"/>
          <w:sz w:val="24"/>
          <w:szCs w:val="24"/>
          <w:lang w:val="hr-HR"/>
        </w:rPr>
        <w:t>15</w:t>
      </w:r>
      <w:r w:rsidR="00C67CCB" w:rsidRPr="0044726D">
        <w:rPr>
          <w:rFonts w:cstheme="minorHAnsi"/>
          <w:sz w:val="24"/>
          <w:szCs w:val="24"/>
          <w:lang w:val="hr-HR"/>
        </w:rPr>
        <w:t>.</w:t>
      </w:r>
      <w:r w:rsidR="00024ACA" w:rsidRPr="0044726D">
        <w:rPr>
          <w:rFonts w:cstheme="minorHAnsi"/>
          <w:sz w:val="24"/>
          <w:szCs w:val="24"/>
          <w:lang w:val="hr-HR"/>
        </w:rPr>
        <w:t xml:space="preserve"> </w:t>
      </w:r>
      <w:r w:rsidR="003B75DE" w:rsidRPr="0044726D">
        <w:rPr>
          <w:rFonts w:cstheme="minorHAnsi"/>
          <w:sz w:val="24"/>
          <w:szCs w:val="24"/>
          <w:lang w:val="hr-HR"/>
        </w:rPr>
        <w:t>travnja</w:t>
      </w:r>
      <w:r w:rsidRPr="0044726D">
        <w:rPr>
          <w:rFonts w:cstheme="minorHAnsi"/>
          <w:sz w:val="24"/>
          <w:szCs w:val="24"/>
          <w:lang w:val="hr-HR"/>
        </w:rPr>
        <w:t xml:space="preserve"> 202</w:t>
      </w:r>
      <w:r w:rsidR="003B75DE" w:rsidRPr="0044726D">
        <w:rPr>
          <w:rFonts w:cstheme="minorHAnsi"/>
          <w:sz w:val="24"/>
          <w:szCs w:val="24"/>
          <w:lang w:val="hr-HR"/>
        </w:rPr>
        <w:t>2</w:t>
      </w:r>
      <w:r w:rsidR="00C67CCB" w:rsidRPr="0044726D">
        <w:rPr>
          <w:rFonts w:cstheme="minorHAnsi"/>
          <w:sz w:val="24"/>
          <w:szCs w:val="24"/>
          <w:lang w:val="hr-HR"/>
        </w:rPr>
        <w:t xml:space="preserve">. </w:t>
      </w:r>
      <w:r w:rsidR="0039256F" w:rsidRPr="0044726D">
        <w:rPr>
          <w:rFonts w:cstheme="minorHAnsi"/>
          <w:sz w:val="24"/>
          <w:szCs w:val="24"/>
          <w:lang w:val="hr-HR"/>
        </w:rPr>
        <w:t>g</w:t>
      </w:r>
      <w:r w:rsidR="00C67CCB" w:rsidRPr="0044726D">
        <w:rPr>
          <w:rFonts w:cstheme="minorHAnsi"/>
          <w:sz w:val="24"/>
          <w:szCs w:val="24"/>
          <w:lang w:val="hr-HR"/>
        </w:rPr>
        <w:t>odine</w:t>
      </w:r>
      <w:r w:rsidR="007C63A9" w:rsidRPr="0044726D">
        <w:rPr>
          <w:rFonts w:cstheme="minorHAnsi"/>
          <w:sz w:val="24"/>
          <w:szCs w:val="24"/>
          <w:lang w:val="hr-HR"/>
        </w:rPr>
        <w:t xml:space="preserve"> </w:t>
      </w:r>
    </w:p>
    <w:p w:rsidR="00081284" w:rsidRPr="0044726D" w:rsidRDefault="00081284" w:rsidP="0039256F">
      <w:pPr>
        <w:pStyle w:val="Bezproreda"/>
        <w:rPr>
          <w:rFonts w:cstheme="minorHAnsi"/>
          <w:sz w:val="24"/>
          <w:szCs w:val="24"/>
          <w:lang w:val="hr-HR"/>
        </w:rPr>
      </w:pPr>
    </w:p>
    <w:p w:rsidR="00E86CBF" w:rsidRPr="0044726D" w:rsidRDefault="00E86CBF" w:rsidP="0039256F">
      <w:pPr>
        <w:pStyle w:val="Bezproreda"/>
        <w:rPr>
          <w:rFonts w:cstheme="minorHAnsi"/>
          <w:sz w:val="24"/>
          <w:szCs w:val="24"/>
          <w:lang w:val="hr-HR"/>
        </w:rPr>
      </w:pPr>
    </w:p>
    <w:p w:rsidR="00A267CE" w:rsidRPr="0044726D" w:rsidRDefault="00081284" w:rsidP="00234736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>Na temelju</w:t>
      </w:r>
      <w:r w:rsidR="007C63A9" w:rsidRPr="0044726D">
        <w:rPr>
          <w:rFonts w:cstheme="minorHAnsi"/>
          <w:sz w:val="24"/>
          <w:szCs w:val="24"/>
          <w:lang w:val="hr-HR"/>
        </w:rPr>
        <w:t xml:space="preserve"> </w:t>
      </w:r>
      <w:r w:rsidRPr="0044726D">
        <w:rPr>
          <w:rFonts w:cstheme="minorHAnsi"/>
          <w:sz w:val="24"/>
          <w:szCs w:val="24"/>
        </w:rPr>
        <w:t>čla</w:t>
      </w:r>
      <w:r w:rsidR="004D0FA3" w:rsidRPr="0044726D">
        <w:rPr>
          <w:rFonts w:cstheme="minorHAnsi"/>
          <w:sz w:val="24"/>
          <w:szCs w:val="24"/>
        </w:rPr>
        <w:t xml:space="preserve">nka 45. Statuta Grada Imotskog </w:t>
      </w:r>
      <w:r w:rsidRPr="0044726D">
        <w:rPr>
          <w:rFonts w:cstheme="minorHAnsi"/>
          <w:sz w:val="24"/>
          <w:szCs w:val="24"/>
        </w:rPr>
        <w:t>(“Službeni glasnik Grada Imotskog“</w:t>
      </w:r>
      <w:r w:rsidR="004D0FA3" w:rsidRPr="0044726D">
        <w:rPr>
          <w:rFonts w:cstheme="minorHAnsi"/>
          <w:sz w:val="24"/>
          <w:szCs w:val="24"/>
        </w:rPr>
        <w:t xml:space="preserve"> </w:t>
      </w:r>
      <w:r w:rsidRPr="0044726D">
        <w:rPr>
          <w:rFonts w:cstheme="minorHAnsi"/>
          <w:sz w:val="24"/>
          <w:szCs w:val="24"/>
        </w:rPr>
        <w:t>broj 2/09, 1/13, 1/14, 5/16 – pročišćeni tekst, 2/17–</w:t>
      </w:r>
      <w:r w:rsidR="004D0FA3" w:rsidRPr="0044726D">
        <w:rPr>
          <w:rFonts w:cstheme="minorHAnsi"/>
          <w:sz w:val="24"/>
          <w:szCs w:val="24"/>
        </w:rPr>
        <w:t xml:space="preserve"> </w:t>
      </w:r>
      <w:r w:rsidRPr="0044726D">
        <w:rPr>
          <w:rFonts w:cstheme="minorHAnsi"/>
          <w:sz w:val="24"/>
          <w:szCs w:val="24"/>
        </w:rPr>
        <w:t>ispravak, 3/18</w:t>
      </w:r>
      <w:r w:rsidR="00242E2C" w:rsidRPr="0044726D">
        <w:rPr>
          <w:rFonts w:cstheme="minorHAnsi"/>
          <w:sz w:val="24"/>
          <w:szCs w:val="24"/>
        </w:rPr>
        <w:t xml:space="preserve"> </w:t>
      </w:r>
      <w:r w:rsidR="004D0FA3" w:rsidRPr="0044726D">
        <w:rPr>
          <w:rFonts w:cstheme="minorHAnsi"/>
          <w:sz w:val="24"/>
          <w:szCs w:val="24"/>
        </w:rPr>
        <w:t>i</w:t>
      </w:r>
      <w:r w:rsidR="00242E2C" w:rsidRPr="0044726D">
        <w:rPr>
          <w:rFonts w:cstheme="minorHAnsi"/>
          <w:sz w:val="24"/>
          <w:szCs w:val="24"/>
        </w:rPr>
        <w:t xml:space="preserve"> 3/21</w:t>
      </w:r>
      <w:r w:rsidRPr="0044726D">
        <w:rPr>
          <w:rFonts w:cstheme="minorHAnsi"/>
          <w:sz w:val="24"/>
          <w:szCs w:val="24"/>
        </w:rPr>
        <w:t>)</w:t>
      </w:r>
      <w:r w:rsidR="0080051F" w:rsidRPr="0044726D">
        <w:rPr>
          <w:rFonts w:cstheme="minorHAnsi"/>
          <w:sz w:val="24"/>
          <w:szCs w:val="24"/>
        </w:rPr>
        <w:t>,</w:t>
      </w:r>
      <w:r w:rsidRPr="0044726D">
        <w:rPr>
          <w:rFonts w:cstheme="minorHAnsi"/>
          <w:sz w:val="24"/>
          <w:szCs w:val="24"/>
          <w:lang w:val="hr-HR"/>
        </w:rPr>
        <w:t xml:space="preserve"> </w:t>
      </w:r>
      <w:r w:rsidR="004D0FA3" w:rsidRPr="0044726D">
        <w:rPr>
          <w:rFonts w:cstheme="minorHAnsi"/>
          <w:sz w:val="24"/>
          <w:szCs w:val="24"/>
          <w:lang w:val="hr-HR"/>
        </w:rPr>
        <w:t>članka 17. Pravilnika o radu gradonačelnika („Službeni glasnik Grada Imotskog“ broj 11/19)</w:t>
      </w:r>
      <w:r w:rsidR="00234736" w:rsidRPr="0044726D">
        <w:rPr>
          <w:rFonts w:cstheme="minorHAnsi"/>
          <w:sz w:val="24"/>
          <w:szCs w:val="24"/>
          <w:lang w:val="hr-HR"/>
        </w:rPr>
        <w:t xml:space="preserve"> i </w:t>
      </w:r>
      <w:r w:rsidRPr="0044726D">
        <w:rPr>
          <w:rFonts w:cstheme="minorHAnsi"/>
          <w:sz w:val="24"/>
          <w:szCs w:val="24"/>
          <w:lang w:val="hr-HR"/>
        </w:rPr>
        <w:t xml:space="preserve">Programa potpore poljoprivredi i ruralnom razvoju na području </w:t>
      </w:r>
      <w:r w:rsidR="004D0FA3" w:rsidRPr="0044726D">
        <w:rPr>
          <w:rFonts w:cstheme="minorHAnsi"/>
          <w:sz w:val="24"/>
          <w:szCs w:val="24"/>
          <w:lang w:val="hr-HR"/>
        </w:rPr>
        <w:t>Grada Imotskog (2021</w:t>
      </w:r>
      <w:r w:rsidR="00234736" w:rsidRPr="0044726D">
        <w:rPr>
          <w:rFonts w:cstheme="minorHAnsi"/>
          <w:sz w:val="24"/>
          <w:szCs w:val="24"/>
          <w:lang w:val="hr-HR"/>
        </w:rPr>
        <w:t>. – 202</w:t>
      </w:r>
      <w:r w:rsidR="004D0FA3" w:rsidRPr="0044726D">
        <w:rPr>
          <w:rFonts w:cstheme="minorHAnsi"/>
          <w:sz w:val="24"/>
          <w:szCs w:val="24"/>
          <w:lang w:val="hr-HR"/>
        </w:rPr>
        <w:t>4</w:t>
      </w:r>
      <w:r w:rsidR="00234736" w:rsidRPr="0044726D">
        <w:rPr>
          <w:rFonts w:cstheme="minorHAnsi"/>
          <w:sz w:val="24"/>
          <w:szCs w:val="24"/>
          <w:lang w:val="hr-HR"/>
        </w:rPr>
        <w:t>.) gradonač</w:t>
      </w:r>
      <w:r w:rsidR="004D0FA3" w:rsidRPr="0044726D">
        <w:rPr>
          <w:rFonts w:cstheme="minorHAnsi"/>
          <w:sz w:val="24"/>
          <w:szCs w:val="24"/>
          <w:lang w:val="hr-HR"/>
        </w:rPr>
        <w:t>elnik Grada Imotskog objavljuje</w:t>
      </w:r>
    </w:p>
    <w:p w:rsidR="00A267CE" w:rsidRPr="0044726D" w:rsidRDefault="00A267CE" w:rsidP="0039256F">
      <w:pPr>
        <w:pStyle w:val="Bezproreda"/>
        <w:rPr>
          <w:rFonts w:cstheme="minorHAnsi"/>
          <w:sz w:val="24"/>
          <w:szCs w:val="24"/>
          <w:lang w:val="hr-HR"/>
        </w:rPr>
      </w:pPr>
    </w:p>
    <w:p w:rsidR="00234736" w:rsidRPr="0044726D" w:rsidRDefault="00234736" w:rsidP="0039256F">
      <w:pPr>
        <w:pStyle w:val="Bezproreda"/>
        <w:rPr>
          <w:rFonts w:cstheme="minorHAnsi"/>
          <w:sz w:val="24"/>
          <w:szCs w:val="24"/>
          <w:lang w:val="hr-HR"/>
        </w:rPr>
      </w:pPr>
    </w:p>
    <w:p w:rsidR="00234736" w:rsidRPr="0044726D" w:rsidRDefault="00234736" w:rsidP="0039256F">
      <w:pPr>
        <w:pStyle w:val="Bezproreda"/>
        <w:rPr>
          <w:rFonts w:cstheme="minorHAnsi"/>
          <w:b/>
          <w:sz w:val="24"/>
          <w:szCs w:val="24"/>
          <w:lang w:val="hr-HR"/>
        </w:rPr>
      </w:pPr>
    </w:p>
    <w:p w:rsidR="00234736" w:rsidRPr="0044726D" w:rsidRDefault="006230DF" w:rsidP="00234736">
      <w:pPr>
        <w:pStyle w:val="Bezproreda"/>
        <w:jc w:val="center"/>
        <w:rPr>
          <w:rFonts w:cstheme="minorHAnsi"/>
          <w:b/>
          <w:sz w:val="28"/>
          <w:szCs w:val="28"/>
          <w:lang w:val="hr-HR"/>
        </w:rPr>
      </w:pPr>
      <w:r w:rsidRPr="0044726D">
        <w:rPr>
          <w:rFonts w:cstheme="minorHAnsi"/>
          <w:b/>
          <w:sz w:val="28"/>
          <w:szCs w:val="28"/>
          <w:lang w:val="hr-HR"/>
        </w:rPr>
        <w:t xml:space="preserve">JAVNI </w:t>
      </w:r>
      <w:r w:rsidR="00081284" w:rsidRPr="0044726D">
        <w:rPr>
          <w:rFonts w:cstheme="minorHAnsi"/>
          <w:b/>
          <w:sz w:val="28"/>
          <w:szCs w:val="28"/>
          <w:lang w:val="hr-HR"/>
        </w:rPr>
        <w:t>POZIV</w:t>
      </w:r>
    </w:p>
    <w:p w:rsidR="004E5255" w:rsidRDefault="00234736" w:rsidP="00A13055">
      <w:pPr>
        <w:spacing w:after="0"/>
        <w:jc w:val="center"/>
        <w:rPr>
          <w:rFonts w:cstheme="minorHAnsi"/>
          <w:b/>
          <w:sz w:val="28"/>
          <w:szCs w:val="28"/>
        </w:rPr>
      </w:pPr>
      <w:r w:rsidRPr="0044726D">
        <w:rPr>
          <w:rFonts w:cstheme="minorHAnsi"/>
          <w:b/>
          <w:sz w:val="28"/>
          <w:szCs w:val="28"/>
          <w:lang w:val="hr-HR"/>
        </w:rPr>
        <w:t xml:space="preserve">  za </w:t>
      </w:r>
      <w:r w:rsidR="00A13055" w:rsidRPr="0044726D">
        <w:rPr>
          <w:rFonts w:cstheme="minorHAnsi"/>
          <w:b/>
          <w:sz w:val="28"/>
          <w:szCs w:val="28"/>
        </w:rPr>
        <w:t xml:space="preserve">podnošenje </w:t>
      </w:r>
      <w:r w:rsidR="00442EDC" w:rsidRPr="0044726D">
        <w:rPr>
          <w:rFonts w:cstheme="minorHAnsi"/>
          <w:b/>
          <w:sz w:val="28"/>
          <w:szCs w:val="28"/>
        </w:rPr>
        <w:t>zahtjeva za sufinanciranje sadnje</w:t>
      </w:r>
      <w:r w:rsidR="00A13055" w:rsidRPr="0044726D">
        <w:rPr>
          <w:rFonts w:cstheme="minorHAnsi"/>
          <w:b/>
          <w:sz w:val="28"/>
          <w:szCs w:val="28"/>
        </w:rPr>
        <w:t xml:space="preserve"> </w:t>
      </w:r>
      <w:r w:rsidR="00442EDC" w:rsidRPr="0044726D">
        <w:rPr>
          <w:rFonts w:cstheme="minorHAnsi"/>
          <w:b/>
          <w:sz w:val="28"/>
          <w:szCs w:val="28"/>
        </w:rPr>
        <w:t>trajnih nasada</w:t>
      </w:r>
    </w:p>
    <w:p w:rsidR="0044726D" w:rsidRPr="0044726D" w:rsidRDefault="0044726D" w:rsidP="00A13055">
      <w:pPr>
        <w:spacing w:after="0"/>
        <w:jc w:val="center"/>
        <w:rPr>
          <w:rFonts w:cstheme="minorHAnsi"/>
          <w:sz w:val="28"/>
          <w:szCs w:val="28"/>
        </w:rPr>
      </w:pPr>
      <w:r w:rsidRPr="0044726D">
        <w:rPr>
          <w:rFonts w:cstheme="minorHAnsi"/>
          <w:sz w:val="28"/>
          <w:szCs w:val="28"/>
        </w:rPr>
        <w:t>(vinograd/voćnjak)</w:t>
      </w:r>
    </w:p>
    <w:p w:rsidR="0039256F" w:rsidRPr="0044726D" w:rsidRDefault="0039256F" w:rsidP="00234736">
      <w:pPr>
        <w:pStyle w:val="Bezproreda"/>
        <w:jc w:val="center"/>
        <w:rPr>
          <w:rFonts w:cstheme="minorHAnsi"/>
          <w:sz w:val="28"/>
          <w:szCs w:val="28"/>
          <w:lang w:val="hr-HR"/>
        </w:rPr>
      </w:pPr>
    </w:p>
    <w:p w:rsidR="0080051F" w:rsidRPr="0044726D" w:rsidRDefault="0080051F" w:rsidP="000B202B">
      <w:pPr>
        <w:pStyle w:val="Bezproreda"/>
        <w:rPr>
          <w:rFonts w:cstheme="minorHAnsi"/>
          <w:i/>
          <w:sz w:val="24"/>
          <w:szCs w:val="24"/>
          <w:lang w:val="hr-HR"/>
        </w:rPr>
      </w:pPr>
    </w:p>
    <w:p w:rsidR="000B202B" w:rsidRPr="0044726D" w:rsidRDefault="000B202B" w:rsidP="000B202B">
      <w:pPr>
        <w:pStyle w:val="Bezproreda"/>
        <w:rPr>
          <w:rFonts w:cstheme="minorHAnsi"/>
          <w:i/>
          <w:sz w:val="24"/>
          <w:szCs w:val="24"/>
          <w:lang w:val="hr-HR"/>
        </w:rPr>
      </w:pPr>
    </w:p>
    <w:p w:rsidR="000B202B" w:rsidRPr="0044726D" w:rsidRDefault="000B202B" w:rsidP="000B202B">
      <w:pPr>
        <w:pStyle w:val="Bezproreda"/>
        <w:numPr>
          <w:ilvl w:val="0"/>
          <w:numId w:val="8"/>
        </w:numPr>
        <w:rPr>
          <w:rFonts w:cstheme="minorHAnsi"/>
          <w:b/>
          <w:sz w:val="24"/>
          <w:szCs w:val="24"/>
          <w:lang w:val="hr-HR"/>
        </w:rPr>
      </w:pPr>
      <w:r w:rsidRPr="0044726D">
        <w:rPr>
          <w:rFonts w:cstheme="minorHAnsi"/>
          <w:b/>
          <w:sz w:val="24"/>
          <w:szCs w:val="24"/>
          <w:lang w:val="hr-HR"/>
        </w:rPr>
        <w:t xml:space="preserve">Predmet poziva </w:t>
      </w:r>
    </w:p>
    <w:p w:rsidR="000B202B" w:rsidRPr="0044726D" w:rsidRDefault="000B202B" w:rsidP="0053542B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 xml:space="preserve">Predmet </w:t>
      </w:r>
      <w:r w:rsidR="004E5255" w:rsidRPr="0044726D">
        <w:rPr>
          <w:rFonts w:cstheme="minorHAnsi"/>
          <w:sz w:val="24"/>
          <w:szCs w:val="24"/>
          <w:lang w:val="hr-HR"/>
        </w:rPr>
        <w:t xml:space="preserve">ovog Javnog </w:t>
      </w:r>
      <w:r w:rsidRPr="0044726D">
        <w:rPr>
          <w:rFonts w:cstheme="minorHAnsi"/>
          <w:sz w:val="24"/>
          <w:szCs w:val="24"/>
          <w:lang w:val="hr-HR"/>
        </w:rPr>
        <w:t>poz</w:t>
      </w:r>
      <w:r w:rsidR="006230DF" w:rsidRPr="0044726D">
        <w:rPr>
          <w:rFonts w:cstheme="minorHAnsi"/>
          <w:sz w:val="24"/>
          <w:szCs w:val="24"/>
          <w:lang w:val="hr-HR"/>
        </w:rPr>
        <w:t>iva</w:t>
      </w:r>
      <w:r w:rsidR="00C90DB3" w:rsidRPr="0044726D">
        <w:rPr>
          <w:rFonts w:cstheme="minorHAnsi"/>
          <w:sz w:val="24"/>
          <w:szCs w:val="24"/>
          <w:lang w:val="hr-HR"/>
        </w:rPr>
        <w:t xml:space="preserve"> za podnošenje zahtjeva za sufinanciranje sadnje trajnih nasada (u daljnjem tekstu: Javni poziv)</w:t>
      </w:r>
      <w:r w:rsidR="006230DF" w:rsidRPr="0044726D">
        <w:rPr>
          <w:rFonts w:cstheme="minorHAnsi"/>
          <w:sz w:val="24"/>
          <w:szCs w:val="24"/>
          <w:lang w:val="hr-HR"/>
        </w:rPr>
        <w:t xml:space="preserve"> je prikupljanje zahtjeva</w:t>
      </w:r>
      <w:r w:rsidRPr="0044726D">
        <w:rPr>
          <w:rFonts w:cstheme="minorHAnsi"/>
          <w:sz w:val="24"/>
          <w:szCs w:val="24"/>
          <w:lang w:val="hr-HR"/>
        </w:rPr>
        <w:t xml:space="preserve"> za </w:t>
      </w:r>
      <w:r w:rsidR="004E5255" w:rsidRPr="0044726D">
        <w:rPr>
          <w:rFonts w:cstheme="minorHAnsi"/>
          <w:sz w:val="24"/>
          <w:szCs w:val="24"/>
          <w:lang w:val="hr-HR"/>
        </w:rPr>
        <w:t>poticanje sadnje trajnih nasada</w:t>
      </w:r>
      <w:r w:rsidRPr="0044726D">
        <w:rPr>
          <w:rFonts w:cstheme="minorHAnsi"/>
          <w:sz w:val="24"/>
          <w:szCs w:val="24"/>
          <w:lang w:val="hr-HR"/>
        </w:rPr>
        <w:t xml:space="preserve"> na području Grada Imotskog temeljem Programa </w:t>
      </w:r>
      <w:r w:rsidR="0053542B" w:rsidRPr="0044726D">
        <w:rPr>
          <w:rFonts w:cstheme="minorHAnsi"/>
          <w:sz w:val="24"/>
          <w:szCs w:val="24"/>
          <w:lang w:val="hr-HR"/>
        </w:rPr>
        <w:t xml:space="preserve">potpore poljoprivredi i ruralnom razvoju na području Grada Imotskog (2021. – 2024.) – Mjera </w:t>
      </w:r>
      <w:r w:rsidR="004E5255" w:rsidRPr="0044726D">
        <w:rPr>
          <w:rFonts w:cstheme="minorHAnsi"/>
          <w:sz w:val="24"/>
          <w:szCs w:val="24"/>
          <w:lang w:val="hr-HR"/>
        </w:rPr>
        <w:t>2</w:t>
      </w:r>
      <w:r w:rsidR="00C90DB3" w:rsidRPr="0044726D">
        <w:rPr>
          <w:rFonts w:cstheme="minorHAnsi"/>
          <w:sz w:val="24"/>
          <w:szCs w:val="24"/>
          <w:lang w:val="hr-HR"/>
        </w:rPr>
        <w:t xml:space="preserve"> (u daljn</w:t>
      </w:r>
      <w:r w:rsidR="003B75DE" w:rsidRPr="0044726D">
        <w:rPr>
          <w:rFonts w:cstheme="minorHAnsi"/>
          <w:sz w:val="24"/>
          <w:szCs w:val="24"/>
          <w:lang w:val="hr-HR"/>
        </w:rPr>
        <w:t>je</w:t>
      </w:r>
      <w:r w:rsidR="00C90DB3" w:rsidRPr="0044726D">
        <w:rPr>
          <w:rFonts w:cstheme="minorHAnsi"/>
          <w:sz w:val="24"/>
          <w:szCs w:val="24"/>
          <w:lang w:val="hr-HR"/>
        </w:rPr>
        <w:t>m tekstu: Program)</w:t>
      </w:r>
      <w:r w:rsidR="004E5255" w:rsidRPr="0044726D">
        <w:rPr>
          <w:rFonts w:cstheme="minorHAnsi"/>
          <w:sz w:val="24"/>
          <w:szCs w:val="24"/>
          <w:lang w:val="hr-HR"/>
        </w:rPr>
        <w:t>.</w:t>
      </w:r>
    </w:p>
    <w:p w:rsidR="00AC7C0E" w:rsidRPr="0044726D" w:rsidRDefault="00AC7C0E" w:rsidP="006230DF">
      <w:pPr>
        <w:pStyle w:val="Bezproreda"/>
        <w:jc w:val="both"/>
        <w:rPr>
          <w:rFonts w:cstheme="minorHAnsi"/>
          <w:sz w:val="24"/>
          <w:szCs w:val="24"/>
          <w:lang w:val="hr-HR"/>
        </w:rPr>
      </w:pPr>
    </w:p>
    <w:p w:rsidR="004E5255" w:rsidRPr="0044726D" w:rsidRDefault="004E5255" w:rsidP="006230DF">
      <w:pPr>
        <w:pStyle w:val="Bezproreda"/>
        <w:jc w:val="both"/>
        <w:rPr>
          <w:rFonts w:cstheme="minorHAnsi"/>
          <w:sz w:val="24"/>
          <w:szCs w:val="24"/>
          <w:lang w:val="hr-HR"/>
        </w:rPr>
      </w:pPr>
    </w:p>
    <w:p w:rsidR="00AC7C0E" w:rsidRPr="0044726D" w:rsidRDefault="00AC7C0E" w:rsidP="00AC7C0E">
      <w:pPr>
        <w:pStyle w:val="Bezproreda"/>
        <w:numPr>
          <w:ilvl w:val="0"/>
          <w:numId w:val="8"/>
        </w:numPr>
        <w:rPr>
          <w:rFonts w:cstheme="minorHAnsi"/>
          <w:b/>
          <w:sz w:val="24"/>
          <w:szCs w:val="24"/>
          <w:lang w:val="hr-HR"/>
        </w:rPr>
      </w:pPr>
      <w:r w:rsidRPr="0044726D">
        <w:rPr>
          <w:rFonts w:cstheme="minorHAnsi"/>
          <w:b/>
          <w:sz w:val="24"/>
          <w:szCs w:val="24"/>
          <w:lang w:val="hr-HR"/>
        </w:rPr>
        <w:t>Opći uvjeti dodjele potpore</w:t>
      </w:r>
    </w:p>
    <w:p w:rsidR="00AC7C0E" w:rsidRPr="0044726D" w:rsidRDefault="00AC7C0E" w:rsidP="006230DF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 xml:space="preserve">Sukladno </w:t>
      </w:r>
      <w:r w:rsidR="009A4C42" w:rsidRPr="0044726D">
        <w:rPr>
          <w:rFonts w:cstheme="minorHAnsi"/>
          <w:sz w:val="24"/>
          <w:szCs w:val="24"/>
          <w:lang w:val="hr-HR"/>
        </w:rPr>
        <w:t>Uredbi Komisije (EU) br. 1408/2013</w:t>
      </w:r>
      <w:r w:rsidR="00513EC9" w:rsidRPr="0044726D">
        <w:rPr>
          <w:rFonts w:cstheme="minorHAnsi"/>
          <w:sz w:val="24"/>
          <w:szCs w:val="24"/>
          <w:lang w:val="hr-HR"/>
        </w:rPr>
        <w:t xml:space="preserve"> od 18. prosinca 2013. o primjeni članka 107. i 108. Ugovora o funkcioniranju Europske unije na potpore de minimis u poljoprivrednom sektoru</w:t>
      </w:r>
      <w:r w:rsidR="00021D95" w:rsidRPr="0044726D">
        <w:rPr>
          <w:rFonts w:cstheme="minorHAnsi"/>
          <w:sz w:val="24"/>
          <w:szCs w:val="24"/>
          <w:lang w:val="hr-HR"/>
        </w:rPr>
        <w:t xml:space="preserve"> </w:t>
      </w:r>
      <w:r w:rsidR="00513EC9" w:rsidRPr="0044726D">
        <w:rPr>
          <w:rFonts w:cstheme="minorHAnsi"/>
          <w:sz w:val="24"/>
          <w:szCs w:val="24"/>
          <w:lang w:val="hr-HR"/>
        </w:rPr>
        <w:t xml:space="preserve">(SL L 352, 24. 12. 2013.) i Uredbi </w:t>
      </w:r>
      <w:r w:rsidR="00021D95" w:rsidRPr="0044726D">
        <w:rPr>
          <w:rFonts w:cstheme="minorHAnsi"/>
          <w:sz w:val="24"/>
          <w:szCs w:val="24"/>
          <w:lang w:val="hr-HR"/>
        </w:rPr>
        <w:t>Komisije (EU) 2019/316 o izmjeni Uredbe (EU) broj 1408/201</w:t>
      </w:r>
      <w:r w:rsidR="00563A54" w:rsidRPr="0044726D">
        <w:rPr>
          <w:rFonts w:cstheme="minorHAnsi"/>
          <w:sz w:val="24"/>
          <w:szCs w:val="24"/>
          <w:lang w:val="hr-HR"/>
        </w:rPr>
        <w:t>3 o primjeni članka 107. i 108. Ugovora o funkcioniranju Europske unije na potpore de minimis u poljoprivrednom sektoru</w:t>
      </w:r>
      <w:r w:rsidR="00513EC9" w:rsidRPr="0044726D">
        <w:rPr>
          <w:rFonts w:cstheme="minorHAnsi"/>
          <w:sz w:val="24"/>
          <w:szCs w:val="24"/>
          <w:lang w:val="hr-HR"/>
        </w:rPr>
        <w:t xml:space="preserve"> (SL L 51 I/1, 22. 2. 2019.)</w:t>
      </w:r>
      <w:r w:rsidR="00563A54" w:rsidRPr="0044726D">
        <w:rPr>
          <w:rFonts w:cstheme="minorHAnsi"/>
          <w:sz w:val="24"/>
          <w:szCs w:val="24"/>
          <w:lang w:val="hr-HR"/>
        </w:rPr>
        <w:t>,</w:t>
      </w:r>
      <w:r w:rsidRPr="0044726D">
        <w:rPr>
          <w:rFonts w:cstheme="minorHAnsi"/>
          <w:sz w:val="24"/>
          <w:szCs w:val="24"/>
          <w:lang w:val="hr-HR"/>
        </w:rPr>
        <w:t xml:space="preserve"> ukupni iznos potpora male vrijednosti koji je dodijeljen pojedinom korisn</w:t>
      </w:r>
      <w:r w:rsidR="009D71B9" w:rsidRPr="0044726D">
        <w:rPr>
          <w:rFonts w:cstheme="minorHAnsi"/>
          <w:sz w:val="24"/>
          <w:szCs w:val="24"/>
          <w:lang w:val="hr-HR"/>
        </w:rPr>
        <w:t>iku ne smije prijeći iznos od 20</w:t>
      </w:r>
      <w:r w:rsidRPr="0044726D">
        <w:rPr>
          <w:rFonts w:cstheme="minorHAnsi"/>
          <w:sz w:val="24"/>
          <w:szCs w:val="24"/>
          <w:lang w:val="hr-HR"/>
        </w:rPr>
        <w:t>.000,00 EUR odnosno</w:t>
      </w:r>
      <w:r w:rsidR="00470EF6" w:rsidRPr="0044726D">
        <w:rPr>
          <w:rFonts w:cstheme="minorHAnsi"/>
          <w:sz w:val="24"/>
          <w:szCs w:val="24"/>
          <w:lang w:val="hr-HR"/>
        </w:rPr>
        <w:t xml:space="preserve"> sukladno</w:t>
      </w:r>
      <w:r w:rsidR="00513EC9" w:rsidRPr="0044726D">
        <w:rPr>
          <w:rFonts w:cstheme="minorHAnsi"/>
          <w:sz w:val="24"/>
          <w:szCs w:val="24"/>
          <w:lang w:val="hr-HR"/>
        </w:rPr>
        <w:t xml:space="preserve"> Uredbi Komisije (EU)</w:t>
      </w:r>
      <w:r w:rsidR="00470EF6" w:rsidRPr="0044726D">
        <w:rPr>
          <w:rFonts w:cstheme="minorHAnsi"/>
          <w:sz w:val="24"/>
          <w:szCs w:val="24"/>
          <w:lang w:val="hr-HR"/>
        </w:rPr>
        <w:t xml:space="preserve"> 1407/2013</w:t>
      </w:r>
      <w:r w:rsidR="00513EC9" w:rsidRPr="0044726D">
        <w:rPr>
          <w:rFonts w:cstheme="minorHAnsi"/>
          <w:sz w:val="24"/>
          <w:szCs w:val="24"/>
          <w:lang w:val="hr-HR"/>
        </w:rPr>
        <w:t xml:space="preserve"> od 18. prosinca 2013.</w:t>
      </w:r>
      <w:r w:rsidR="00543FE1" w:rsidRPr="0044726D">
        <w:rPr>
          <w:rFonts w:cstheme="minorHAnsi"/>
          <w:sz w:val="24"/>
          <w:szCs w:val="24"/>
          <w:lang w:val="hr-HR"/>
        </w:rPr>
        <w:t xml:space="preserve"> (SL L 352</w:t>
      </w:r>
      <w:r w:rsidR="00A21431" w:rsidRPr="0044726D">
        <w:rPr>
          <w:rFonts w:cstheme="minorHAnsi"/>
          <w:sz w:val="24"/>
          <w:szCs w:val="24"/>
          <w:lang w:val="hr-HR"/>
        </w:rPr>
        <w:t>, 24. 12. 2013.)</w:t>
      </w:r>
      <w:r w:rsidR="00513EC9" w:rsidRPr="0044726D">
        <w:rPr>
          <w:rFonts w:cstheme="minorHAnsi"/>
          <w:sz w:val="24"/>
          <w:szCs w:val="24"/>
          <w:lang w:val="hr-HR"/>
        </w:rPr>
        <w:t xml:space="preserve"> i Uredbi Komisije (EU) br. 2020/972 od 2. srpnja 2020. o izmjeni Uredbe (EU) br. </w:t>
      </w:r>
      <w:r w:rsidR="00513EC9" w:rsidRPr="0044726D">
        <w:rPr>
          <w:rFonts w:cstheme="minorHAnsi"/>
          <w:sz w:val="24"/>
          <w:szCs w:val="24"/>
          <w:lang w:val="hr-HR"/>
        </w:rPr>
        <w:lastRenderedPageBreak/>
        <w:t>1407/2013 (SL L 215, 7.7. 2020.)</w:t>
      </w:r>
      <w:r w:rsidRPr="0044726D">
        <w:rPr>
          <w:rFonts w:cstheme="minorHAnsi"/>
          <w:sz w:val="24"/>
          <w:szCs w:val="24"/>
          <w:lang w:val="hr-HR"/>
        </w:rPr>
        <w:t xml:space="preserve"> ne smije prijeći iznos od 200.000,00 EUR tijekom bilo kojeg razdoblja od tri fiskalne godine.</w:t>
      </w:r>
    </w:p>
    <w:p w:rsidR="00AC7C0E" w:rsidRPr="0044726D" w:rsidRDefault="00AC7C0E" w:rsidP="006230DF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>Za izračun maksimalnog iznosa potpore iz stavka prvog ove točke, uzima se u obzir tekuća fiskalna godina u kojoj se dodjeljuje potpora male vrijednosti i prethodne dvije fiskalne godin</w:t>
      </w:r>
      <w:r w:rsidR="00B738E3" w:rsidRPr="0044726D">
        <w:rPr>
          <w:rFonts w:cstheme="minorHAnsi"/>
          <w:sz w:val="24"/>
          <w:szCs w:val="24"/>
          <w:lang w:val="hr-HR"/>
        </w:rPr>
        <w:t>e. Fiskalna godina traje od 1. siječnja do 31. p</w:t>
      </w:r>
      <w:r w:rsidRPr="0044726D">
        <w:rPr>
          <w:rFonts w:cstheme="minorHAnsi"/>
          <w:sz w:val="24"/>
          <w:szCs w:val="24"/>
          <w:lang w:val="hr-HR"/>
        </w:rPr>
        <w:t xml:space="preserve">rosinca. </w:t>
      </w:r>
    </w:p>
    <w:p w:rsidR="003917A1" w:rsidRPr="0044726D" w:rsidRDefault="003917A1" w:rsidP="006230DF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>Gornja granica iz alineje 1. točke 2.</w:t>
      </w:r>
      <w:r w:rsidR="00C90DB3" w:rsidRPr="0044726D">
        <w:rPr>
          <w:rFonts w:cstheme="minorHAnsi"/>
          <w:sz w:val="24"/>
          <w:szCs w:val="24"/>
          <w:lang w:val="hr-HR"/>
        </w:rPr>
        <w:t xml:space="preserve"> ovog Poziva</w:t>
      </w:r>
      <w:r w:rsidRPr="0044726D">
        <w:rPr>
          <w:rFonts w:cstheme="minorHAnsi"/>
          <w:sz w:val="24"/>
          <w:szCs w:val="24"/>
          <w:lang w:val="hr-HR"/>
        </w:rPr>
        <w:t xml:space="preserve"> primjenjuje se bez obzira na oblik potpora de minimis ili na cilj koji se namjerava postići.</w:t>
      </w:r>
    </w:p>
    <w:p w:rsidR="0040322E" w:rsidRPr="0044726D" w:rsidRDefault="0040322E" w:rsidP="006230DF">
      <w:pPr>
        <w:pStyle w:val="Bezproreda"/>
        <w:jc w:val="both"/>
        <w:rPr>
          <w:rFonts w:cstheme="minorHAnsi"/>
          <w:sz w:val="24"/>
          <w:szCs w:val="24"/>
          <w:lang w:val="hr-HR"/>
        </w:rPr>
      </w:pPr>
    </w:p>
    <w:p w:rsidR="0040322E" w:rsidRPr="0044726D" w:rsidRDefault="0040322E" w:rsidP="0040322E">
      <w:pPr>
        <w:pStyle w:val="Bezproreda"/>
        <w:numPr>
          <w:ilvl w:val="0"/>
          <w:numId w:val="8"/>
        </w:numPr>
        <w:rPr>
          <w:rFonts w:cstheme="minorHAnsi"/>
          <w:b/>
          <w:sz w:val="24"/>
          <w:szCs w:val="24"/>
          <w:lang w:val="hr-HR"/>
        </w:rPr>
      </w:pPr>
      <w:r w:rsidRPr="0044726D">
        <w:rPr>
          <w:rFonts w:cstheme="minorHAnsi"/>
          <w:b/>
          <w:sz w:val="24"/>
          <w:szCs w:val="24"/>
          <w:lang w:val="hr-HR"/>
        </w:rPr>
        <w:t>Nositelji i korisnici potpore i programa</w:t>
      </w:r>
    </w:p>
    <w:p w:rsidR="0040322E" w:rsidRPr="0044726D" w:rsidRDefault="0040322E" w:rsidP="006230DF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>Nositelji Programa su: Splitsko-dalmatinska županija, Grad Imotski i poljoprivredna gospodarstva (</w:t>
      </w:r>
      <w:r w:rsidR="00884686" w:rsidRPr="0044726D">
        <w:rPr>
          <w:rFonts w:cstheme="minorHAnsi"/>
          <w:sz w:val="24"/>
          <w:szCs w:val="24"/>
          <w:lang w:val="hr-HR"/>
        </w:rPr>
        <w:t>obiteljska poljoprivredna gospodarstva i poljoprivredna gospodarstva upisana u Upisnik poljoprivrednih proizvođača s područja Grada Imotskog)</w:t>
      </w:r>
      <w:r w:rsidRPr="0044726D">
        <w:rPr>
          <w:rFonts w:cstheme="minorHAnsi"/>
          <w:sz w:val="24"/>
          <w:szCs w:val="24"/>
          <w:lang w:val="hr-HR"/>
        </w:rPr>
        <w:t xml:space="preserve"> koji su ujedno vlasnici odnosno korisnici poljoprivrednog zemljišta koje se privodi kulturi, a nalaze se na području Grada Imotskog te na jednak način participiraju u provedbi Programa, </w:t>
      </w:r>
      <w:r w:rsidRPr="0044726D">
        <w:rPr>
          <w:rFonts w:cstheme="minorHAnsi"/>
          <w:sz w:val="24"/>
          <w:szCs w:val="24"/>
          <w:u w:val="single"/>
          <w:lang w:val="hr-HR"/>
        </w:rPr>
        <w:t>svatko po 1/3.</w:t>
      </w:r>
    </w:p>
    <w:p w:rsidR="0040322E" w:rsidRPr="0044726D" w:rsidRDefault="0040322E" w:rsidP="0040322E">
      <w:pPr>
        <w:pStyle w:val="Bezproreda"/>
        <w:rPr>
          <w:rFonts w:cstheme="minorHAnsi"/>
          <w:sz w:val="24"/>
          <w:szCs w:val="24"/>
          <w:lang w:val="hr-HR"/>
        </w:rPr>
      </w:pPr>
    </w:p>
    <w:p w:rsidR="000E0E0B" w:rsidRPr="0044726D" w:rsidRDefault="00924AE4" w:rsidP="006230DF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>Krajnji k</w:t>
      </w:r>
      <w:r w:rsidR="00EA5060" w:rsidRPr="0044726D">
        <w:rPr>
          <w:rFonts w:cstheme="minorHAnsi"/>
          <w:sz w:val="24"/>
          <w:szCs w:val="24"/>
          <w:lang w:val="hr-HR"/>
        </w:rPr>
        <w:t>orisnici Programa su poljoprivredna gospodarstva i obiteljska poljoprivredna gospodarstva</w:t>
      </w:r>
      <w:r w:rsidR="00884686" w:rsidRPr="0044726D">
        <w:rPr>
          <w:rFonts w:cstheme="minorHAnsi"/>
          <w:sz w:val="24"/>
          <w:szCs w:val="24"/>
          <w:lang w:val="hr-HR"/>
        </w:rPr>
        <w:t xml:space="preserve"> upisana u Upisnik</w:t>
      </w:r>
      <w:r w:rsidR="000E0E0B" w:rsidRPr="0044726D">
        <w:rPr>
          <w:rFonts w:cstheme="minorHAnsi"/>
          <w:sz w:val="24"/>
          <w:szCs w:val="24"/>
          <w:lang w:val="hr-HR"/>
        </w:rPr>
        <w:t xml:space="preserve"> te imaju:</w:t>
      </w:r>
    </w:p>
    <w:p w:rsidR="000E0E0B" w:rsidRPr="0044726D" w:rsidRDefault="009F7D91" w:rsidP="006230DF">
      <w:pPr>
        <w:pStyle w:val="Bezproreda"/>
        <w:numPr>
          <w:ilvl w:val="0"/>
          <w:numId w:val="9"/>
        </w:numPr>
        <w:jc w:val="both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>p</w:t>
      </w:r>
      <w:r w:rsidR="000E0E0B" w:rsidRPr="0044726D">
        <w:rPr>
          <w:rFonts w:cstheme="minorHAnsi"/>
          <w:sz w:val="24"/>
          <w:szCs w:val="24"/>
          <w:lang w:val="hr-HR"/>
        </w:rPr>
        <w:t>rebivalište, odnosno sjedište kao i poljoprivrednu proizvodnju na području Grada Imotskog;</w:t>
      </w:r>
    </w:p>
    <w:p w:rsidR="000E0E0B" w:rsidRPr="0044726D" w:rsidRDefault="009F7D91" w:rsidP="006230DF">
      <w:pPr>
        <w:pStyle w:val="Bezproreda"/>
        <w:numPr>
          <w:ilvl w:val="0"/>
          <w:numId w:val="9"/>
        </w:numPr>
        <w:jc w:val="both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>n</w:t>
      </w:r>
      <w:r w:rsidR="000E0E0B" w:rsidRPr="0044726D">
        <w:rPr>
          <w:rFonts w:cstheme="minorHAnsi"/>
          <w:sz w:val="24"/>
          <w:szCs w:val="24"/>
          <w:lang w:val="hr-HR"/>
        </w:rPr>
        <w:t>amjeru zasaditi najmanje 0,1 ha (1000 m</w:t>
      </w:r>
      <w:r w:rsidR="00EC1CD5" w:rsidRPr="0044726D">
        <w:rPr>
          <w:rFonts w:cstheme="minorHAnsi"/>
          <w:sz w:val="24"/>
          <w:szCs w:val="24"/>
          <w:lang w:val="hr-HR"/>
        </w:rPr>
        <w:t>²</w:t>
      </w:r>
      <w:r w:rsidR="000E0E0B" w:rsidRPr="0044726D">
        <w:rPr>
          <w:rFonts w:cstheme="minorHAnsi"/>
          <w:sz w:val="24"/>
          <w:szCs w:val="24"/>
          <w:lang w:val="hr-HR"/>
        </w:rPr>
        <w:t>) zemljišta;</w:t>
      </w:r>
    </w:p>
    <w:p w:rsidR="00924AE4" w:rsidRPr="0044726D" w:rsidRDefault="009F7D91" w:rsidP="006230DF">
      <w:pPr>
        <w:pStyle w:val="Bezproreda"/>
        <w:numPr>
          <w:ilvl w:val="0"/>
          <w:numId w:val="9"/>
        </w:numPr>
        <w:jc w:val="both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>n</w:t>
      </w:r>
      <w:r w:rsidR="000E0E0B" w:rsidRPr="0044726D">
        <w:rPr>
          <w:rFonts w:cstheme="minorHAnsi"/>
          <w:sz w:val="24"/>
          <w:szCs w:val="24"/>
          <w:lang w:val="hr-HR"/>
        </w:rPr>
        <w:t>amjeru zasaditi najmanje 5</w:t>
      </w:r>
      <w:r w:rsidR="00EC1CD5" w:rsidRPr="0044726D">
        <w:rPr>
          <w:rFonts w:cstheme="minorHAnsi"/>
          <w:sz w:val="24"/>
          <w:szCs w:val="24"/>
          <w:lang w:val="hr-HR"/>
        </w:rPr>
        <w:t>00 loza ili 30 stabala voća</w:t>
      </w:r>
      <w:r w:rsidR="003B75DE" w:rsidRPr="0044726D">
        <w:rPr>
          <w:rFonts w:cstheme="minorHAnsi"/>
          <w:sz w:val="24"/>
          <w:szCs w:val="24"/>
          <w:lang w:val="hr-HR"/>
        </w:rPr>
        <w:t xml:space="preserve"> (trešnje, višnje, </w:t>
      </w:r>
      <w:r w:rsidR="0044726D" w:rsidRPr="0044726D">
        <w:rPr>
          <w:rFonts w:cstheme="minorHAnsi"/>
          <w:sz w:val="24"/>
          <w:szCs w:val="24"/>
          <w:lang w:val="hr-HR"/>
        </w:rPr>
        <w:t>bademi</w:t>
      </w:r>
      <w:r w:rsidR="00EC1CD5" w:rsidRPr="0044726D">
        <w:rPr>
          <w:rFonts w:cstheme="minorHAnsi"/>
          <w:sz w:val="24"/>
          <w:szCs w:val="24"/>
          <w:lang w:val="hr-HR"/>
        </w:rPr>
        <w:t>,</w:t>
      </w:r>
      <w:r w:rsidR="00753FF9" w:rsidRPr="0044726D">
        <w:rPr>
          <w:rFonts w:cstheme="minorHAnsi"/>
          <w:sz w:val="24"/>
          <w:szCs w:val="24"/>
          <w:lang w:val="hr-HR"/>
        </w:rPr>
        <w:t xml:space="preserve"> </w:t>
      </w:r>
      <w:r w:rsidR="0044726D" w:rsidRPr="0044726D">
        <w:rPr>
          <w:rFonts w:cstheme="minorHAnsi"/>
          <w:sz w:val="24"/>
          <w:szCs w:val="24"/>
          <w:lang w:val="hr-HR"/>
        </w:rPr>
        <w:t xml:space="preserve">orasi, smokve i šljive) </w:t>
      </w:r>
      <w:r w:rsidR="00E86FC2" w:rsidRPr="0044726D">
        <w:rPr>
          <w:rFonts w:cstheme="minorHAnsi"/>
          <w:sz w:val="24"/>
          <w:szCs w:val="24"/>
          <w:lang w:val="hr-HR"/>
        </w:rPr>
        <w:t>maks</w:t>
      </w:r>
      <w:r w:rsidR="00EC1CD5" w:rsidRPr="0044726D">
        <w:rPr>
          <w:rFonts w:cstheme="minorHAnsi"/>
          <w:sz w:val="24"/>
          <w:szCs w:val="24"/>
          <w:lang w:val="hr-HR"/>
        </w:rPr>
        <w:t>imalni iznos sufinanciranja je 15</w:t>
      </w:r>
      <w:r w:rsidR="00E86FC2" w:rsidRPr="0044726D">
        <w:rPr>
          <w:rFonts w:cstheme="minorHAnsi"/>
          <w:sz w:val="24"/>
          <w:szCs w:val="24"/>
          <w:lang w:val="hr-HR"/>
        </w:rPr>
        <w:t>.000,00 kn od strane Grada Imotskog po pojedinom korisniku;</w:t>
      </w:r>
    </w:p>
    <w:p w:rsidR="00924AE4" w:rsidRPr="0044726D" w:rsidRDefault="009F7D91" w:rsidP="006230DF">
      <w:pPr>
        <w:pStyle w:val="Bezproreda"/>
        <w:numPr>
          <w:ilvl w:val="0"/>
          <w:numId w:val="9"/>
        </w:numPr>
        <w:jc w:val="both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>p</w:t>
      </w:r>
      <w:r w:rsidR="00924AE4" w:rsidRPr="0044726D">
        <w:rPr>
          <w:rFonts w:cstheme="minorHAnsi"/>
          <w:sz w:val="24"/>
          <w:szCs w:val="24"/>
          <w:lang w:val="hr-HR"/>
        </w:rPr>
        <w:t>oljoprivredno zemljište na kojem se sadi uneseno u ARCOD sustav</w:t>
      </w:r>
      <w:r w:rsidR="00753FF9" w:rsidRPr="0044726D">
        <w:rPr>
          <w:rFonts w:cstheme="minorHAnsi"/>
          <w:sz w:val="24"/>
          <w:szCs w:val="24"/>
          <w:lang w:val="hr-HR"/>
        </w:rPr>
        <w:t>;</w:t>
      </w:r>
    </w:p>
    <w:p w:rsidR="00AC7C0E" w:rsidRPr="0044726D" w:rsidRDefault="009F7D91" w:rsidP="006230DF">
      <w:pPr>
        <w:pStyle w:val="Bezproreda"/>
        <w:numPr>
          <w:ilvl w:val="0"/>
          <w:numId w:val="9"/>
        </w:numPr>
        <w:jc w:val="both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>m</w:t>
      </w:r>
      <w:r w:rsidR="00924AE4" w:rsidRPr="0044726D">
        <w:rPr>
          <w:rFonts w:cstheme="minorHAnsi"/>
          <w:sz w:val="24"/>
          <w:szCs w:val="24"/>
          <w:lang w:val="hr-HR"/>
        </w:rPr>
        <w:t>aksimalno priznata cijena po komadu za vinovu lozu je 10,00 kuna a za sadnicu voćke je 30,00 kuna s PDV-om.</w:t>
      </w:r>
      <w:r w:rsidR="00EA5060" w:rsidRPr="0044726D">
        <w:rPr>
          <w:rFonts w:cstheme="minorHAnsi"/>
          <w:sz w:val="24"/>
          <w:szCs w:val="24"/>
          <w:lang w:val="hr-HR"/>
        </w:rPr>
        <w:t xml:space="preserve"> </w:t>
      </w:r>
    </w:p>
    <w:p w:rsidR="00D0746D" w:rsidRPr="0044726D" w:rsidRDefault="00D0746D" w:rsidP="00D0746D">
      <w:pPr>
        <w:pStyle w:val="Bezproreda"/>
        <w:rPr>
          <w:rFonts w:cstheme="minorHAnsi"/>
          <w:sz w:val="24"/>
          <w:szCs w:val="24"/>
          <w:lang w:val="hr-HR"/>
        </w:rPr>
      </w:pPr>
    </w:p>
    <w:p w:rsidR="00D0746D" w:rsidRPr="0044726D" w:rsidRDefault="00D0746D" w:rsidP="00D0746D">
      <w:pPr>
        <w:pStyle w:val="Bezproreda"/>
        <w:numPr>
          <w:ilvl w:val="0"/>
          <w:numId w:val="8"/>
        </w:numPr>
        <w:rPr>
          <w:rFonts w:cstheme="minorHAnsi"/>
          <w:b/>
          <w:sz w:val="24"/>
          <w:szCs w:val="24"/>
          <w:lang w:val="hr-HR"/>
        </w:rPr>
      </w:pPr>
      <w:r w:rsidRPr="0044726D">
        <w:rPr>
          <w:rFonts w:cstheme="minorHAnsi"/>
          <w:b/>
          <w:sz w:val="24"/>
          <w:szCs w:val="24"/>
          <w:lang w:val="hr-HR"/>
        </w:rPr>
        <w:t>Uvjeti dodjele potpore:</w:t>
      </w:r>
    </w:p>
    <w:p w:rsidR="00D0746D" w:rsidRPr="0044726D" w:rsidRDefault="00D0746D" w:rsidP="006230DF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>Korisnik mora imati podmirene financijske obveze prema državnom i gradskom proračunu</w:t>
      </w:r>
      <w:r w:rsidR="00753FF9" w:rsidRPr="0044726D">
        <w:rPr>
          <w:rFonts w:cstheme="minorHAnsi"/>
          <w:sz w:val="24"/>
          <w:szCs w:val="24"/>
          <w:lang w:val="hr-HR"/>
        </w:rPr>
        <w:t>.</w:t>
      </w:r>
    </w:p>
    <w:p w:rsidR="00D0746D" w:rsidRPr="0044726D" w:rsidRDefault="00D0746D" w:rsidP="006230DF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>Potpora se dodjeljuje za sufinanciranje ulaganja koja su predmet ovog Programa, a za koja podnositelj nije koristio sredstva iz državnog proračuna Republike Hrvatske, drugih programa Grada Imotskog ili drugih izvora financiranja.</w:t>
      </w:r>
    </w:p>
    <w:p w:rsidR="00D0746D" w:rsidRPr="0044726D" w:rsidRDefault="00D0746D" w:rsidP="006230DF">
      <w:pPr>
        <w:pStyle w:val="Bezproreda"/>
        <w:jc w:val="both"/>
        <w:rPr>
          <w:rFonts w:cstheme="minorHAnsi"/>
          <w:sz w:val="24"/>
          <w:szCs w:val="24"/>
          <w:lang w:val="hr-HR"/>
        </w:rPr>
      </w:pPr>
    </w:p>
    <w:p w:rsidR="00D0746D" w:rsidRPr="0044726D" w:rsidRDefault="00D0746D" w:rsidP="00D0746D">
      <w:pPr>
        <w:pStyle w:val="Bezproreda"/>
        <w:numPr>
          <w:ilvl w:val="0"/>
          <w:numId w:val="8"/>
        </w:numPr>
        <w:rPr>
          <w:rFonts w:cstheme="minorHAnsi"/>
          <w:b/>
          <w:sz w:val="24"/>
          <w:szCs w:val="24"/>
          <w:lang w:val="hr-HR"/>
        </w:rPr>
      </w:pPr>
      <w:r w:rsidRPr="0044726D">
        <w:rPr>
          <w:rFonts w:cstheme="minorHAnsi"/>
          <w:b/>
          <w:sz w:val="24"/>
          <w:szCs w:val="24"/>
          <w:lang w:val="hr-HR"/>
        </w:rPr>
        <w:t>Potrebna dokumentacija</w:t>
      </w:r>
    </w:p>
    <w:p w:rsidR="00D0746D" w:rsidRPr="0044726D" w:rsidRDefault="002F7578" w:rsidP="006230DF">
      <w:pPr>
        <w:pStyle w:val="Bezproreda"/>
        <w:numPr>
          <w:ilvl w:val="0"/>
          <w:numId w:val="10"/>
        </w:numPr>
        <w:jc w:val="both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>i</w:t>
      </w:r>
      <w:r w:rsidR="00D0746D" w:rsidRPr="0044726D">
        <w:rPr>
          <w:rFonts w:cstheme="minorHAnsi"/>
          <w:sz w:val="24"/>
          <w:szCs w:val="24"/>
          <w:lang w:val="hr-HR"/>
        </w:rPr>
        <w:t>spunjeni obrazac zahtjeva</w:t>
      </w:r>
      <w:r w:rsidR="00E86CBF" w:rsidRPr="0044726D">
        <w:rPr>
          <w:rFonts w:cstheme="minorHAnsi"/>
          <w:sz w:val="24"/>
          <w:szCs w:val="24"/>
          <w:lang w:val="hr-HR"/>
        </w:rPr>
        <w:t xml:space="preserve"> kao sastavni dio Javnog poziva</w:t>
      </w:r>
      <w:r w:rsidR="00D0746D" w:rsidRPr="0044726D">
        <w:rPr>
          <w:rFonts w:cstheme="minorHAnsi"/>
          <w:sz w:val="24"/>
          <w:szCs w:val="24"/>
          <w:lang w:val="hr-HR"/>
        </w:rPr>
        <w:t xml:space="preserve"> za potporu</w:t>
      </w:r>
      <w:r w:rsidR="00E86CBF" w:rsidRPr="0044726D">
        <w:rPr>
          <w:rFonts w:cstheme="minorHAnsi"/>
          <w:sz w:val="24"/>
          <w:szCs w:val="24"/>
          <w:lang w:val="hr-HR"/>
        </w:rPr>
        <w:t>,</w:t>
      </w:r>
      <w:r w:rsidR="00D0746D" w:rsidRPr="0044726D">
        <w:rPr>
          <w:rFonts w:cstheme="minorHAnsi"/>
          <w:sz w:val="24"/>
          <w:szCs w:val="24"/>
          <w:lang w:val="hr-HR"/>
        </w:rPr>
        <w:t xml:space="preserve"> koji se može preuzeti u Jedinstvenom upravnom odjelu Grada Imotskog ili na stranicama Grada Imotskog </w:t>
      </w:r>
      <w:hyperlink r:id="rId9" w:history="1">
        <w:r w:rsidR="00D0746D" w:rsidRPr="0044726D">
          <w:rPr>
            <w:rStyle w:val="Hiperveza"/>
            <w:rFonts w:cstheme="minorHAnsi"/>
            <w:sz w:val="24"/>
            <w:szCs w:val="24"/>
            <w:lang w:val="hr-HR"/>
          </w:rPr>
          <w:t>www.imotski.hr</w:t>
        </w:r>
      </w:hyperlink>
      <w:r w:rsidR="00E86CBF" w:rsidRPr="0044726D">
        <w:rPr>
          <w:rFonts w:cstheme="minorHAnsi"/>
          <w:sz w:val="24"/>
          <w:szCs w:val="24"/>
          <w:lang w:val="hr-HR"/>
        </w:rPr>
        <w:t xml:space="preserve"> (prilog 1)</w:t>
      </w:r>
      <w:r w:rsidRPr="0044726D">
        <w:rPr>
          <w:rFonts w:cstheme="minorHAnsi"/>
          <w:sz w:val="24"/>
          <w:szCs w:val="24"/>
          <w:lang w:val="hr-HR"/>
        </w:rPr>
        <w:t>;</w:t>
      </w:r>
    </w:p>
    <w:p w:rsidR="00D0746D" w:rsidRPr="0044726D" w:rsidRDefault="002F7578" w:rsidP="006230DF">
      <w:pPr>
        <w:pStyle w:val="Bezproreda"/>
        <w:numPr>
          <w:ilvl w:val="0"/>
          <w:numId w:val="10"/>
        </w:numPr>
        <w:jc w:val="both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>p</w:t>
      </w:r>
      <w:r w:rsidR="00D0746D" w:rsidRPr="0044726D">
        <w:rPr>
          <w:rFonts w:cstheme="minorHAnsi"/>
          <w:sz w:val="24"/>
          <w:szCs w:val="24"/>
          <w:lang w:val="hr-HR"/>
        </w:rPr>
        <w:t>reslika osobne iskaznice podnositelja/korisnika</w:t>
      </w:r>
      <w:r w:rsidRPr="0044726D">
        <w:rPr>
          <w:rFonts w:cstheme="minorHAnsi"/>
          <w:sz w:val="24"/>
          <w:szCs w:val="24"/>
          <w:lang w:val="hr-HR"/>
        </w:rPr>
        <w:t>;</w:t>
      </w:r>
    </w:p>
    <w:p w:rsidR="00D0746D" w:rsidRPr="0044726D" w:rsidRDefault="002F7578" w:rsidP="006230DF">
      <w:pPr>
        <w:pStyle w:val="Bezproreda"/>
        <w:numPr>
          <w:ilvl w:val="0"/>
          <w:numId w:val="10"/>
        </w:numPr>
        <w:jc w:val="both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>p</w:t>
      </w:r>
      <w:r w:rsidR="00D0746D" w:rsidRPr="0044726D">
        <w:rPr>
          <w:rFonts w:cstheme="minorHAnsi"/>
          <w:sz w:val="24"/>
          <w:szCs w:val="24"/>
          <w:lang w:val="hr-HR"/>
        </w:rPr>
        <w:t>reslika upisa u ARCOD sustav</w:t>
      </w:r>
      <w:r w:rsidRPr="0044726D">
        <w:rPr>
          <w:rFonts w:cstheme="minorHAnsi"/>
          <w:sz w:val="24"/>
          <w:szCs w:val="24"/>
          <w:lang w:val="hr-HR"/>
        </w:rPr>
        <w:t>;</w:t>
      </w:r>
    </w:p>
    <w:p w:rsidR="00D0746D" w:rsidRPr="0044726D" w:rsidRDefault="002F7578" w:rsidP="006230DF">
      <w:pPr>
        <w:pStyle w:val="Bezproreda"/>
        <w:numPr>
          <w:ilvl w:val="0"/>
          <w:numId w:val="10"/>
        </w:numPr>
        <w:jc w:val="both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>r</w:t>
      </w:r>
      <w:r w:rsidR="00D0746D" w:rsidRPr="0044726D">
        <w:rPr>
          <w:rFonts w:cstheme="minorHAnsi"/>
          <w:sz w:val="24"/>
          <w:szCs w:val="24"/>
          <w:lang w:val="hr-HR"/>
        </w:rPr>
        <w:t>ješenje o upisu u Upisnik</w:t>
      </w:r>
      <w:r w:rsidRPr="0044726D">
        <w:rPr>
          <w:rFonts w:cstheme="minorHAnsi"/>
          <w:sz w:val="24"/>
          <w:szCs w:val="24"/>
          <w:lang w:val="hr-HR"/>
        </w:rPr>
        <w:t>;</w:t>
      </w:r>
    </w:p>
    <w:p w:rsidR="00D0746D" w:rsidRPr="0044726D" w:rsidRDefault="002F7578" w:rsidP="006230DF">
      <w:pPr>
        <w:pStyle w:val="Bezproreda"/>
        <w:numPr>
          <w:ilvl w:val="0"/>
          <w:numId w:val="10"/>
        </w:numPr>
        <w:jc w:val="both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>p</w:t>
      </w:r>
      <w:r w:rsidR="00D0746D" w:rsidRPr="0044726D">
        <w:rPr>
          <w:rFonts w:cstheme="minorHAnsi"/>
          <w:sz w:val="24"/>
          <w:szCs w:val="24"/>
          <w:lang w:val="hr-HR"/>
        </w:rPr>
        <w:t xml:space="preserve">resliku računa za sadni materijal </w:t>
      </w:r>
      <w:r w:rsidR="00F834E7" w:rsidRPr="0044726D">
        <w:rPr>
          <w:rFonts w:cstheme="minorHAnsi"/>
          <w:sz w:val="24"/>
          <w:szCs w:val="24"/>
          <w:lang w:val="hr-HR"/>
        </w:rPr>
        <w:t>s utvrđenim količinama sadnica po vrstama, sortama i cijenama</w:t>
      </w:r>
      <w:r w:rsidR="00D20F27" w:rsidRPr="0044726D">
        <w:rPr>
          <w:rFonts w:cstheme="minorHAnsi"/>
          <w:sz w:val="24"/>
          <w:szCs w:val="24"/>
          <w:lang w:val="hr-HR"/>
        </w:rPr>
        <w:t xml:space="preserve"> kao i datumom računa</w:t>
      </w:r>
      <w:r w:rsidR="00F834E7" w:rsidRPr="0044726D">
        <w:rPr>
          <w:rFonts w:cstheme="minorHAnsi"/>
          <w:sz w:val="24"/>
          <w:szCs w:val="24"/>
          <w:lang w:val="hr-HR"/>
        </w:rPr>
        <w:t>. Kao valjani priznavat će se troškovi</w:t>
      </w:r>
      <w:r w:rsidR="0069016C" w:rsidRPr="0044726D">
        <w:rPr>
          <w:rFonts w:cstheme="minorHAnsi"/>
          <w:sz w:val="24"/>
          <w:szCs w:val="24"/>
          <w:lang w:val="hr-HR"/>
        </w:rPr>
        <w:t xml:space="preserve">/računi nastali u tekućoj </w:t>
      </w:r>
      <w:r w:rsidR="00956987" w:rsidRPr="0044726D">
        <w:rPr>
          <w:rFonts w:cstheme="minorHAnsi"/>
          <w:sz w:val="24"/>
          <w:szCs w:val="24"/>
          <w:lang w:val="hr-HR"/>
        </w:rPr>
        <w:t>i prethodnoj financijskoj godini (vremensko razdoblje od zaključenja prethodnog Javnog poziva do prijave na objavljeni Javni poziv u tekućoj godini)</w:t>
      </w:r>
      <w:r w:rsidRPr="0044726D">
        <w:rPr>
          <w:rFonts w:cstheme="minorHAnsi"/>
          <w:sz w:val="24"/>
          <w:szCs w:val="24"/>
          <w:lang w:val="hr-HR"/>
        </w:rPr>
        <w:t>;</w:t>
      </w:r>
      <w:r w:rsidR="00EF691C" w:rsidRPr="0044726D">
        <w:rPr>
          <w:rFonts w:cstheme="minorHAnsi"/>
          <w:sz w:val="24"/>
          <w:szCs w:val="24"/>
          <w:lang w:val="hr-HR"/>
        </w:rPr>
        <w:t xml:space="preserve"> </w:t>
      </w:r>
    </w:p>
    <w:p w:rsidR="00EF691C" w:rsidRPr="0044726D" w:rsidRDefault="002F7578" w:rsidP="006230DF">
      <w:pPr>
        <w:pStyle w:val="Bezproreda"/>
        <w:numPr>
          <w:ilvl w:val="0"/>
          <w:numId w:val="10"/>
        </w:numPr>
        <w:jc w:val="both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>p</w:t>
      </w:r>
      <w:r w:rsidR="00EF691C" w:rsidRPr="0044726D">
        <w:rPr>
          <w:rFonts w:cstheme="minorHAnsi"/>
          <w:sz w:val="24"/>
          <w:szCs w:val="24"/>
          <w:lang w:val="hr-HR"/>
        </w:rPr>
        <w:t>opunjen obrazac o dobivenim de minimis potporama</w:t>
      </w:r>
      <w:r w:rsidRPr="0044726D">
        <w:rPr>
          <w:rFonts w:cstheme="minorHAnsi"/>
          <w:sz w:val="24"/>
          <w:szCs w:val="24"/>
          <w:lang w:val="hr-HR"/>
        </w:rPr>
        <w:t>;</w:t>
      </w:r>
    </w:p>
    <w:p w:rsidR="00EF691C" w:rsidRPr="0044726D" w:rsidRDefault="002F7578" w:rsidP="006230DF">
      <w:pPr>
        <w:pStyle w:val="Bezproreda"/>
        <w:numPr>
          <w:ilvl w:val="0"/>
          <w:numId w:val="10"/>
        </w:numPr>
        <w:jc w:val="both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>p</w:t>
      </w:r>
      <w:r w:rsidR="00EF691C" w:rsidRPr="0044726D">
        <w:rPr>
          <w:rFonts w:cstheme="minorHAnsi"/>
          <w:sz w:val="24"/>
          <w:szCs w:val="24"/>
          <w:lang w:val="hr-HR"/>
        </w:rPr>
        <w:t>reslika žiro računa sa IBAN-om</w:t>
      </w:r>
      <w:r w:rsidRPr="0044726D">
        <w:rPr>
          <w:rFonts w:cstheme="minorHAnsi"/>
          <w:sz w:val="24"/>
          <w:szCs w:val="24"/>
          <w:lang w:val="hr-HR"/>
        </w:rPr>
        <w:t>.</w:t>
      </w:r>
    </w:p>
    <w:p w:rsidR="00122F38" w:rsidRPr="0044726D" w:rsidRDefault="00122F38" w:rsidP="00122F38">
      <w:pPr>
        <w:pStyle w:val="Bezproreda"/>
        <w:ind w:left="360"/>
        <w:jc w:val="both"/>
        <w:rPr>
          <w:rFonts w:cstheme="minorHAnsi"/>
          <w:sz w:val="24"/>
          <w:szCs w:val="24"/>
          <w:lang w:val="hr-HR"/>
        </w:rPr>
      </w:pPr>
    </w:p>
    <w:p w:rsidR="00EF691C" w:rsidRPr="0044726D" w:rsidRDefault="006230DF" w:rsidP="00EF691C">
      <w:pPr>
        <w:pStyle w:val="Bezproreda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lastRenderedPageBreak/>
        <w:t>Jedinstveni upravni odjel Grada Imotskog može po potrebi zatražiti dodatnu dokumentaciju i obrazloženje.</w:t>
      </w:r>
    </w:p>
    <w:p w:rsidR="006230DF" w:rsidRPr="0044726D" w:rsidRDefault="006230DF" w:rsidP="00EF691C">
      <w:pPr>
        <w:pStyle w:val="Bezproreda"/>
        <w:rPr>
          <w:rFonts w:cstheme="minorHAnsi"/>
          <w:sz w:val="24"/>
          <w:szCs w:val="24"/>
          <w:lang w:val="hr-HR"/>
        </w:rPr>
      </w:pPr>
    </w:p>
    <w:p w:rsidR="006230DF" w:rsidRPr="0044726D" w:rsidRDefault="006230DF" w:rsidP="006230DF">
      <w:pPr>
        <w:pStyle w:val="Bezproreda"/>
        <w:numPr>
          <w:ilvl w:val="0"/>
          <w:numId w:val="8"/>
        </w:numPr>
        <w:rPr>
          <w:rFonts w:cstheme="minorHAnsi"/>
          <w:b/>
          <w:sz w:val="24"/>
          <w:szCs w:val="24"/>
          <w:lang w:val="hr-HR"/>
        </w:rPr>
      </w:pPr>
      <w:r w:rsidRPr="0044726D">
        <w:rPr>
          <w:rFonts w:cstheme="minorHAnsi"/>
          <w:b/>
          <w:sz w:val="24"/>
          <w:szCs w:val="24"/>
          <w:lang w:val="hr-HR"/>
        </w:rPr>
        <w:t>Obrada zahtjeva</w:t>
      </w:r>
    </w:p>
    <w:p w:rsidR="00122F38" w:rsidRPr="0044726D" w:rsidRDefault="006230DF" w:rsidP="00246D96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>Gradonačelnik Grada Imotskog imenovat će povjerenstvo za provedbu Programa koje ć</w:t>
      </w:r>
      <w:r w:rsidR="00122F38" w:rsidRPr="0044726D">
        <w:rPr>
          <w:rFonts w:cstheme="minorHAnsi"/>
          <w:sz w:val="24"/>
          <w:szCs w:val="24"/>
          <w:lang w:val="hr-HR"/>
        </w:rPr>
        <w:t xml:space="preserve">e obraditi zaprimljene zahtjeve, analizirati ispunjavanje uvjeta iz Programa i Javnog poziva, utvrditi pravovremenost i potpunost zahtjeva te </w:t>
      </w:r>
      <w:r w:rsidR="00B01C7F">
        <w:rPr>
          <w:rFonts w:cstheme="minorHAnsi"/>
          <w:sz w:val="24"/>
          <w:szCs w:val="24"/>
          <w:lang w:val="hr-HR"/>
        </w:rPr>
        <w:t>utvrditi nacrt prijedloga Odluke o raspodijeli sredstava</w:t>
      </w:r>
      <w:r w:rsidR="00122F38" w:rsidRPr="0044726D">
        <w:rPr>
          <w:rFonts w:cstheme="minorHAnsi"/>
          <w:sz w:val="24"/>
          <w:szCs w:val="24"/>
          <w:lang w:val="hr-HR"/>
        </w:rPr>
        <w:t>. O rezultatu izbora korisnici/prijavitelji će biti obaviješteni u primjerenom roku. S korisnicima potpore sukladno Odluci o raspodjeli sredstava zaključit će se Ugovori.</w:t>
      </w:r>
    </w:p>
    <w:p w:rsidR="00246D96" w:rsidRPr="0044726D" w:rsidRDefault="00246D96" w:rsidP="00246D96">
      <w:pPr>
        <w:pStyle w:val="Bezproreda"/>
        <w:jc w:val="both"/>
        <w:rPr>
          <w:rFonts w:cstheme="minorHAnsi"/>
          <w:sz w:val="24"/>
          <w:szCs w:val="24"/>
          <w:lang w:val="hr-HR"/>
        </w:rPr>
      </w:pPr>
    </w:p>
    <w:p w:rsidR="00246D96" w:rsidRPr="0044726D" w:rsidRDefault="00246D96" w:rsidP="00246D96">
      <w:pPr>
        <w:pStyle w:val="Bezproreda"/>
        <w:numPr>
          <w:ilvl w:val="0"/>
          <w:numId w:val="8"/>
        </w:numPr>
        <w:jc w:val="both"/>
        <w:rPr>
          <w:rFonts w:cstheme="minorHAnsi"/>
          <w:b/>
          <w:sz w:val="24"/>
          <w:szCs w:val="24"/>
          <w:lang w:val="hr-HR"/>
        </w:rPr>
      </w:pPr>
      <w:r w:rsidRPr="0044726D">
        <w:rPr>
          <w:rFonts w:cstheme="minorHAnsi"/>
          <w:b/>
          <w:sz w:val="24"/>
          <w:szCs w:val="24"/>
          <w:lang w:val="hr-HR"/>
        </w:rPr>
        <w:t>Način, rok i mjesto dostave zahtjeva</w:t>
      </w:r>
    </w:p>
    <w:p w:rsidR="00246D96" w:rsidRPr="0044726D" w:rsidRDefault="00246D96" w:rsidP="00246D96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>Zahtjevi s pratećom dokumentacijom dostavljaju se preporučenom pošiljko</w:t>
      </w:r>
      <w:r w:rsidR="00E86CBF" w:rsidRPr="0044726D">
        <w:rPr>
          <w:rFonts w:cstheme="minorHAnsi"/>
          <w:sz w:val="24"/>
          <w:szCs w:val="24"/>
          <w:lang w:val="hr-HR"/>
        </w:rPr>
        <w:t>m ili nep</w:t>
      </w:r>
      <w:r w:rsidRPr="0044726D">
        <w:rPr>
          <w:rFonts w:cstheme="minorHAnsi"/>
          <w:sz w:val="24"/>
          <w:szCs w:val="24"/>
          <w:lang w:val="hr-HR"/>
        </w:rPr>
        <w:t>osredno na protokol Grada Imotskog u zatvorenoj omotnici, na sljedeću adresu:</w:t>
      </w:r>
    </w:p>
    <w:p w:rsidR="00E86CBF" w:rsidRPr="0044726D" w:rsidRDefault="00E86CBF" w:rsidP="00246D96">
      <w:pPr>
        <w:pStyle w:val="Bezproreda"/>
        <w:jc w:val="both"/>
        <w:rPr>
          <w:rFonts w:cstheme="minorHAnsi"/>
          <w:sz w:val="24"/>
          <w:szCs w:val="24"/>
          <w:lang w:val="hr-HR"/>
        </w:rPr>
      </w:pPr>
    </w:p>
    <w:p w:rsidR="00C568D8" w:rsidRPr="0044726D" w:rsidRDefault="00246D96" w:rsidP="00E86CBF">
      <w:pPr>
        <w:pStyle w:val="Bezproreda"/>
        <w:jc w:val="center"/>
        <w:rPr>
          <w:rFonts w:cstheme="minorHAnsi"/>
          <w:b/>
          <w:i/>
          <w:sz w:val="24"/>
          <w:szCs w:val="24"/>
          <w:lang w:val="hr-HR"/>
        </w:rPr>
      </w:pPr>
      <w:r w:rsidRPr="0044726D">
        <w:rPr>
          <w:rFonts w:cstheme="minorHAnsi"/>
          <w:b/>
          <w:i/>
          <w:sz w:val="24"/>
          <w:szCs w:val="24"/>
          <w:lang w:val="hr-HR"/>
        </w:rPr>
        <w:t>Grad Imotski, Ant</w:t>
      </w:r>
      <w:r w:rsidR="00C568D8" w:rsidRPr="0044726D">
        <w:rPr>
          <w:rFonts w:cstheme="minorHAnsi"/>
          <w:b/>
          <w:i/>
          <w:sz w:val="24"/>
          <w:szCs w:val="24"/>
          <w:lang w:val="hr-HR"/>
        </w:rPr>
        <w:t>e Starčevića 23, 21260 Imotski</w:t>
      </w:r>
    </w:p>
    <w:p w:rsidR="00246D96" w:rsidRPr="0044726D" w:rsidRDefault="00C568D8" w:rsidP="00E86CBF">
      <w:pPr>
        <w:pStyle w:val="Bezproreda"/>
        <w:jc w:val="center"/>
        <w:rPr>
          <w:rFonts w:cstheme="minorHAnsi"/>
          <w:i/>
          <w:sz w:val="24"/>
          <w:szCs w:val="24"/>
          <w:lang w:val="hr-HR"/>
        </w:rPr>
      </w:pPr>
      <w:r w:rsidRPr="0044726D">
        <w:rPr>
          <w:rFonts w:cstheme="minorHAnsi"/>
          <w:i/>
          <w:sz w:val="24"/>
          <w:szCs w:val="24"/>
          <w:lang w:val="hr-HR"/>
        </w:rPr>
        <w:t>s naznakom:</w:t>
      </w:r>
    </w:p>
    <w:p w:rsidR="00246D96" w:rsidRPr="0044726D" w:rsidRDefault="00B738E3" w:rsidP="00E86CBF">
      <w:pPr>
        <w:pStyle w:val="Bezproreda"/>
        <w:jc w:val="center"/>
        <w:rPr>
          <w:rFonts w:cstheme="minorHAnsi"/>
          <w:b/>
          <w:i/>
          <w:sz w:val="24"/>
          <w:szCs w:val="24"/>
          <w:lang w:val="hr-HR"/>
        </w:rPr>
      </w:pPr>
      <w:r w:rsidRPr="0044726D">
        <w:rPr>
          <w:rFonts w:cstheme="minorHAnsi"/>
          <w:b/>
          <w:i/>
          <w:sz w:val="24"/>
          <w:szCs w:val="24"/>
          <w:lang w:val="hr-HR"/>
        </w:rPr>
        <w:t>„  Za provedbu</w:t>
      </w:r>
      <w:r w:rsidR="00246D96" w:rsidRPr="0044726D">
        <w:rPr>
          <w:rFonts w:cstheme="minorHAnsi"/>
          <w:b/>
          <w:i/>
          <w:sz w:val="24"/>
          <w:szCs w:val="24"/>
          <w:lang w:val="hr-HR"/>
        </w:rPr>
        <w:t xml:space="preserve"> Javnog poziva za sufinanciranje </w:t>
      </w:r>
      <w:r w:rsidR="00442EDC" w:rsidRPr="0044726D">
        <w:rPr>
          <w:rFonts w:cstheme="minorHAnsi"/>
          <w:b/>
          <w:i/>
          <w:sz w:val="24"/>
          <w:szCs w:val="24"/>
          <w:lang w:val="hr-HR"/>
        </w:rPr>
        <w:t>sadnje trajnih nasada</w:t>
      </w:r>
      <w:r w:rsidR="00246D96" w:rsidRPr="0044726D">
        <w:rPr>
          <w:rFonts w:cstheme="minorHAnsi"/>
          <w:b/>
          <w:i/>
          <w:sz w:val="24"/>
          <w:szCs w:val="24"/>
          <w:lang w:val="hr-HR"/>
        </w:rPr>
        <w:t xml:space="preserve"> na pod</w:t>
      </w:r>
      <w:r w:rsidR="00E86CBF" w:rsidRPr="0044726D">
        <w:rPr>
          <w:rFonts w:cstheme="minorHAnsi"/>
          <w:b/>
          <w:i/>
          <w:sz w:val="24"/>
          <w:szCs w:val="24"/>
          <w:lang w:val="hr-HR"/>
        </w:rPr>
        <w:t>ručju Grada Imotskog</w:t>
      </w:r>
      <w:r w:rsidR="002F7578" w:rsidRPr="0044726D">
        <w:rPr>
          <w:rFonts w:cstheme="minorHAnsi"/>
          <w:b/>
          <w:i/>
          <w:sz w:val="24"/>
          <w:szCs w:val="24"/>
          <w:lang w:val="hr-HR"/>
        </w:rPr>
        <w:t xml:space="preserve"> </w:t>
      </w:r>
      <w:r w:rsidR="00442EDC" w:rsidRPr="0044726D">
        <w:rPr>
          <w:rFonts w:cstheme="minorHAnsi"/>
          <w:b/>
          <w:i/>
          <w:sz w:val="24"/>
          <w:szCs w:val="24"/>
          <w:lang w:val="hr-HR"/>
        </w:rPr>
        <w:t xml:space="preserve">u </w:t>
      </w:r>
      <w:r w:rsidR="003B75DE" w:rsidRPr="0044726D">
        <w:rPr>
          <w:rFonts w:cstheme="minorHAnsi"/>
          <w:b/>
          <w:i/>
          <w:sz w:val="24"/>
          <w:szCs w:val="24"/>
          <w:lang w:val="hr-HR"/>
        </w:rPr>
        <w:t>2022</w:t>
      </w:r>
      <w:r w:rsidR="003917A1" w:rsidRPr="0044726D">
        <w:rPr>
          <w:rFonts w:cstheme="minorHAnsi"/>
          <w:b/>
          <w:i/>
          <w:sz w:val="24"/>
          <w:szCs w:val="24"/>
          <w:lang w:val="hr-HR"/>
        </w:rPr>
        <w:t>.</w:t>
      </w:r>
      <w:r w:rsidR="00442EDC" w:rsidRPr="0044726D">
        <w:rPr>
          <w:rFonts w:cstheme="minorHAnsi"/>
          <w:b/>
          <w:i/>
          <w:sz w:val="24"/>
          <w:szCs w:val="24"/>
          <w:lang w:val="hr-HR"/>
        </w:rPr>
        <w:t xml:space="preserve"> godini</w:t>
      </w:r>
      <w:r w:rsidR="00E86CBF" w:rsidRPr="0044726D">
        <w:rPr>
          <w:rFonts w:cstheme="minorHAnsi"/>
          <w:b/>
          <w:i/>
          <w:sz w:val="24"/>
          <w:szCs w:val="24"/>
          <w:lang w:val="hr-HR"/>
        </w:rPr>
        <w:t xml:space="preserve"> “.</w:t>
      </w:r>
    </w:p>
    <w:p w:rsidR="00B738E3" w:rsidRPr="0044726D" w:rsidRDefault="00B738E3" w:rsidP="00E86CBF">
      <w:pPr>
        <w:pStyle w:val="Bezproreda"/>
        <w:jc w:val="center"/>
        <w:rPr>
          <w:rFonts w:cstheme="minorHAnsi"/>
          <w:i/>
          <w:sz w:val="24"/>
          <w:szCs w:val="24"/>
          <w:lang w:val="hr-HR"/>
        </w:rPr>
      </w:pPr>
    </w:p>
    <w:p w:rsidR="00B738E3" w:rsidRPr="0044726D" w:rsidRDefault="00B738E3" w:rsidP="00E86CBF">
      <w:pPr>
        <w:pStyle w:val="Bezproreda"/>
        <w:jc w:val="center"/>
        <w:rPr>
          <w:rFonts w:cstheme="minorHAnsi"/>
          <w:i/>
          <w:sz w:val="24"/>
          <w:szCs w:val="24"/>
          <w:lang w:val="hr-HR"/>
        </w:rPr>
      </w:pPr>
    </w:p>
    <w:p w:rsidR="00B738E3" w:rsidRPr="0044726D" w:rsidRDefault="00B738E3" w:rsidP="00E86CBF">
      <w:pPr>
        <w:pStyle w:val="Bezproreda"/>
        <w:jc w:val="center"/>
        <w:rPr>
          <w:rFonts w:cstheme="minorHAnsi"/>
          <w:i/>
          <w:sz w:val="24"/>
          <w:szCs w:val="24"/>
          <w:lang w:val="hr-HR"/>
        </w:rPr>
      </w:pPr>
    </w:p>
    <w:p w:rsidR="00246D96" w:rsidRPr="0044726D" w:rsidRDefault="00246D96" w:rsidP="00E86CBF">
      <w:pPr>
        <w:pStyle w:val="Bezproreda"/>
        <w:rPr>
          <w:rFonts w:cstheme="minorHAnsi"/>
          <w:sz w:val="24"/>
          <w:szCs w:val="24"/>
          <w:lang w:val="hr-HR"/>
        </w:rPr>
      </w:pPr>
    </w:p>
    <w:p w:rsidR="00E86CBF" w:rsidRPr="0044726D" w:rsidRDefault="00E86CBF" w:rsidP="00E86CBF">
      <w:pPr>
        <w:pStyle w:val="Bezproreda"/>
        <w:rPr>
          <w:rFonts w:cstheme="minorHAnsi"/>
          <w:b/>
          <w:sz w:val="24"/>
          <w:szCs w:val="24"/>
          <w:lang w:val="hr-HR"/>
        </w:rPr>
      </w:pPr>
      <w:r w:rsidRPr="0044726D">
        <w:rPr>
          <w:rFonts w:cstheme="minorHAnsi"/>
          <w:b/>
          <w:sz w:val="24"/>
          <w:szCs w:val="24"/>
          <w:lang w:val="hr-HR"/>
        </w:rPr>
        <w:t>Rok za podnoše</w:t>
      </w:r>
      <w:r w:rsidR="00B738E3" w:rsidRPr="0044726D">
        <w:rPr>
          <w:rFonts w:cstheme="minorHAnsi"/>
          <w:b/>
          <w:sz w:val="24"/>
          <w:szCs w:val="24"/>
          <w:lang w:val="hr-HR"/>
        </w:rPr>
        <w:t xml:space="preserve">nje zahtjeva je najkasnije do </w:t>
      </w:r>
      <w:r w:rsidR="008B567A">
        <w:rPr>
          <w:rFonts w:cstheme="minorHAnsi"/>
          <w:b/>
          <w:sz w:val="24"/>
          <w:szCs w:val="24"/>
          <w:lang w:val="hr-HR"/>
        </w:rPr>
        <w:t>02</w:t>
      </w:r>
      <w:bookmarkStart w:id="0" w:name="_GoBack"/>
      <w:bookmarkEnd w:id="0"/>
      <w:r w:rsidRPr="0044726D">
        <w:rPr>
          <w:rFonts w:cstheme="minorHAnsi"/>
          <w:b/>
          <w:sz w:val="24"/>
          <w:szCs w:val="24"/>
          <w:lang w:val="hr-HR"/>
        </w:rPr>
        <w:t xml:space="preserve">. </w:t>
      </w:r>
      <w:r w:rsidR="008B567A">
        <w:rPr>
          <w:rFonts w:cstheme="minorHAnsi"/>
          <w:b/>
          <w:sz w:val="24"/>
          <w:szCs w:val="24"/>
          <w:lang w:val="hr-HR"/>
        </w:rPr>
        <w:t>svibnja</w:t>
      </w:r>
      <w:r w:rsidR="00A00F9A">
        <w:rPr>
          <w:rFonts w:cstheme="minorHAnsi"/>
          <w:b/>
          <w:sz w:val="24"/>
          <w:szCs w:val="24"/>
          <w:lang w:val="hr-HR"/>
        </w:rPr>
        <w:t xml:space="preserve"> 2022</w:t>
      </w:r>
      <w:r w:rsidRPr="0044726D">
        <w:rPr>
          <w:rFonts w:cstheme="minorHAnsi"/>
          <w:b/>
          <w:sz w:val="24"/>
          <w:szCs w:val="24"/>
          <w:lang w:val="hr-HR"/>
        </w:rPr>
        <w:t>.</w:t>
      </w:r>
      <w:r w:rsidR="002F7578" w:rsidRPr="0044726D">
        <w:rPr>
          <w:rFonts w:cstheme="minorHAnsi"/>
          <w:b/>
          <w:sz w:val="24"/>
          <w:szCs w:val="24"/>
          <w:lang w:val="hr-HR"/>
        </w:rPr>
        <w:t xml:space="preserve"> </w:t>
      </w:r>
      <w:r w:rsidRPr="0044726D">
        <w:rPr>
          <w:rFonts w:cstheme="minorHAnsi"/>
          <w:b/>
          <w:sz w:val="24"/>
          <w:szCs w:val="24"/>
          <w:lang w:val="hr-HR"/>
        </w:rPr>
        <w:t>godine</w:t>
      </w:r>
      <w:r w:rsidR="002F7578" w:rsidRPr="0044726D">
        <w:rPr>
          <w:rFonts w:cstheme="minorHAnsi"/>
          <w:b/>
          <w:sz w:val="24"/>
          <w:szCs w:val="24"/>
          <w:lang w:val="hr-HR"/>
        </w:rPr>
        <w:t>.</w:t>
      </w:r>
    </w:p>
    <w:p w:rsidR="006230DF" w:rsidRPr="0044726D" w:rsidRDefault="006230DF" w:rsidP="00246D96">
      <w:pPr>
        <w:pStyle w:val="Bezproreda"/>
        <w:jc w:val="both"/>
        <w:rPr>
          <w:rFonts w:cstheme="minorHAnsi"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 xml:space="preserve"> </w:t>
      </w:r>
    </w:p>
    <w:p w:rsidR="00EF691C" w:rsidRPr="0044726D" w:rsidRDefault="00EF691C" w:rsidP="00EF691C">
      <w:pPr>
        <w:pStyle w:val="Bezproreda"/>
        <w:rPr>
          <w:rFonts w:cstheme="minorHAnsi"/>
          <w:sz w:val="24"/>
          <w:szCs w:val="24"/>
          <w:lang w:val="hr-HR"/>
        </w:rPr>
      </w:pPr>
    </w:p>
    <w:p w:rsidR="00F834E7" w:rsidRPr="0044726D" w:rsidRDefault="00F834E7" w:rsidP="00F834E7">
      <w:pPr>
        <w:pStyle w:val="Bezproreda"/>
        <w:ind w:left="720"/>
        <w:rPr>
          <w:rFonts w:cstheme="minorHAnsi"/>
          <w:sz w:val="24"/>
          <w:szCs w:val="24"/>
          <w:lang w:val="hr-HR"/>
        </w:rPr>
      </w:pPr>
    </w:p>
    <w:p w:rsidR="00234736" w:rsidRPr="0044726D" w:rsidRDefault="00234736" w:rsidP="00234736">
      <w:pPr>
        <w:pStyle w:val="Bezproreda"/>
        <w:jc w:val="center"/>
        <w:rPr>
          <w:rFonts w:cstheme="minorHAnsi"/>
          <w:b/>
          <w:sz w:val="24"/>
          <w:szCs w:val="24"/>
          <w:lang w:val="hr-HR"/>
        </w:rPr>
      </w:pPr>
    </w:p>
    <w:p w:rsidR="007C63A9" w:rsidRPr="0044726D" w:rsidRDefault="007C63A9" w:rsidP="007C63A9">
      <w:pPr>
        <w:pStyle w:val="Bezproreda"/>
        <w:jc w:val="right"/>
        <w:rPr>
          <w:rFonts w:cstheme="minorHAnsi"/>
          <w:b/>
          <w:sz w:val="24"/>
          <w:szCs w:val="24"/>
          <w:lang w:val="hr-HR"/>
        </w:rPr>
      </w:pPr>
    </w:p>
    <w:p w:rsidR="005F17F4" w:rsidRPr="0044726D" w:rsidRDefault="002F7578" w:rsidP="0044726D">
      <w:pPr>
        <w:spacing w:after="0"/>
        <w:jc w:val="right"/>
        <w:rPr>
          <w:rFonts w:cstheme="minorHAnsi"/>
          <w:b/>
          <w:sz w:val="24"/>
          <w:szCs w:val="24"/>
          <w:lang w:val="hr-HR"/>
        </w:rPr>
      </w:pPr>
      <w:r w:rsidRPr="0044726D">
        <w:rPr>
          <w:rFonts w:cstheme="minorHAnsi"/>
          <w:sz w:val="24"/>
          <w:szCs w:val="24"/>
          <w:lang w:val="hr-HR"/>
        </w:rPr>
        <w:tab/>
      </w:r>
      <w:r w:rsidRPr="0044726D">
        <w:rPr>
          <w:rFonts w:cstheme="minorHAnsi"/>
          <w:sz w:val="24"/>
          <w:szCs w:val="24"/>
          <w:lang w:val="hr-HR"/>
        </w:rPr>
        <w:tab/>
      </w:r>
      <w:r w:rsidRPr="0044726D">
        <w:rPr>
          <w:rFonts w:cstheme="minorHAnsi"/>
          <w:sz w:val="24"/>
          <w:szCs w:val="24"/>
          <w:lang w:val="hr-HR"/>
        </w:rPr>
        <w:tab/>
      </w:r>
      <w:r w:rsidRPr="0044726D">
        <w:rPr>
          <w:rFonts w:cstheme="minorHAnsi"/>
          <w:sz w:val="24"/>
          <w:szCs w:val="24"/>
          <w:lang w:val="hr-HR"/>
        </w:rPr>
        <w:tab/>
      </w:r>
      <w:r w:rsidRPr="0044726D">
        <w:rPr>
          <w:rFonts w:cstheme="minorHAnsi"/>
          <w:sz w:val="24"/>
          <w:szCs w:val="24"/>
          <w:lang w:val="hr-HR"/>
        </w:rPr>
        <w:tab/>
      </w:r>
      <w:r w:rsidRPr="0044726D">
        <w:rPr>
          <w:rFonts w:cstheme="minorHAnsi"/>
          <w:sz w:val="24"/>
          <w:szCs w:val="24"/>
          <w:lang w:val="hr-HR"/>
        </w:rPr>
        <w:tab/>
      </w:r>
      <w:r w:rsidRPr="0044726D">
        <w:rPr>
          <w:rFonts w:cstheme="minorHAnsi"/>
          <w:sz w:val="24"/>
          <w:szCs w:val="24"/>
          <w:lang w:val="hr-HR"/>
        </w:rPr>
        <w:tab/>
      </w:r>
      <w:r w:rsidRPr="0044726D">
        <w:rPr>
          <w:rFonts w:cstheme="minorHAnsi"/>
          <w:sz w:val="24"/>
          <w:szCs w:val="24"/>
          <w:lang w:val="hr-HR"/>
        </w:rPr>
        <w:tab/>
      </w:r>
      <w:r w:rsidR="0044726D">
        <w:rPr>
          <w:rFonts w:cstheme="minorHAnsi"/>
          <w:b/>
          <w:sz w:val="24"/>
          <w:szCs w:val="24"/>
          <w:lang w:val="hr-HR"/>
        </w:rPr>
        <w:t>GRADONAČELNIK</w:t>
      </w:r>
    </w:p>
    <w:p w:rsidR="005F17F4" w:rsidRPr="0044726D" w:rsidRDefault="002F7578" w:rsidP="0044726D">
      <w:pPr>
        <w:spacing w:after="0"/>
        <w:ind w:left="5040" w:firstLine="720"/>
        <w:jc w:val="right"/>
        <w:rPr>
          <w:rFonts w:cstheme="minorHAnsi"/>
          <w:b/>
          <w:sz w:val="24"/>
          <w:szCs w:val="24"/>
          <w:lang w:val="hr-HR"/>
        </w:rPr>
      </w:pPr>
      <w:r w:rsidRPr="0044726D">
        <w:rPr>
          <w:rFonts w:cstheme="minorHAnsi"/>
          <w:b/>
          <w:sz w:val="24"/>
          <w:szCs w:val="24"/>
          <w:lang w:val="hr-HR"/>
        </w:rPr>
        <w:t xml:space="preserve">     </w:t>
      </w:r>
      <w:r w:rsidR="005F17F4" w:rsidRPr="0044726D">
        <w:rPr>
          <w:rFonts w:cstheme="minorHAnsi"/>
          <w:b/>
          <w:sz w:val="24"/>
          <w:szCs w:val="24"/>
          <w:lang w:val="hr-HR"/>
        </w:rPr>
        <w:t>Ivan Budalić</w:t>
      </w:r>
    </w:p>
    <w:sectPr w:rsidR="005F17F4" w:rsidRPr="0044726D" w:rsidSect="008D2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DB7" w:rsidRDefault="002F6DB7" w:rsidP="00575FAB">
      <w:pPr>
        <w:spacing w:after="0" w:line="240" w:lineRule="auto"/>
      </w:pPr>
      <w:r>
        <w:separator/>
      </w:r>
    </w:p>
  </w:endnote>
  <w:endnote w:type="continuationSeparator" w:id="0">
    <w:p w:rsidR="002F6DB7" w:rsidRDefault="002F6DB7" w:rsidP="00575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DB7" w:rsidRDefault="002F6DB7" w:rsidP="00575FAB">
      <w:pPr>
        <w:spacing w:after="0" w:line="240" w:lineRule="auto"/>
      </w:pPr>
      <w:r>
        <w:separator/>
      </w:r>
    </w:p>
  </w:footnote>
  <w:footnote w:type="continuationSeparator" w:id="0">
    <w:p w:rsidR="002F6DB7" w:rsidRDefault="002F6DB7" w:rsidP="00575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C7F65"/>
    <w:multiLevelType w:val="hybridMultilevel"/>
    <w:tmpl w:val="309C45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278A4"/>
    <w:multiLevelType w:val="hybridMultilevel"/>
    <w:tmpl w:val="FF761058"/>
    <w:lvl w:ilvl="0" w:tplc="86A85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07714"/>
    <w:multiLevelType w:val="hybridMultilevel"/>
    <w:tmpl w:val="6002CA06"/>
    <w:lvl w:ilvl="0" w:tplc="DBC235F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4A83696"/>
    <w:multiLevelType w:val="hybridMultilevel"/>
    <w:tmpl w:val="5E823114"/>
    <w:lvl w:ilvl="0" w:tplc="59B00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A775C"/>
    <w:multiLevelType w:val="hybridMultilevel"/>
    <w:tmpl w:val="E2E05D72"/>
    <w:lvl w:ilvl="0" w:tplc="D7EE756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875E03"/>
    <w:multiLevelType w:val="hybridMultilevel"/>
    <w:tmpl w:val="28DE40D0"/>
    <w:lvl w:ilvl="0" w:tplc="8AA0C32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787BFF"/>
    <w:multiLevelType w:val="hybridMultilevel"/>
    <w:tmpl w:val="849A6EAE"/>
    <w:lvl w:ilvl="0" w:tplc="EF16D3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05DD6"/>
    <w:multiLevelType w:val="hybridMultilevel"/>
    <w:tmpl w:val="9AE00E46"/>
    <w:lvl w:ilvl="0" w:tplc="57E453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F0531"/>
    <w:multiLevelType w:val="hybridMultilevel"/>
    <w:tmpl w:val="9372F03C"/>
    <w:lvl w:ilvl="0" w:tplc="3D2E98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74DE3"/>
    <w:multiLevelType w:val="hybridMultilevel"/>
    <w:tmpl w:val="C3E6FE60"/>
    <w:lvl w:ilvl="0" w:tplc="CF00D46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49"/>
    <w:rsid w:val="00014D9A"/>
    <w:rsid w:val="00021D95"/>
    <w:rsid w:val="00024ACA"/>
    <w:rsid w:val="00081284"/>
    <w:rsid w:val="00096EFF"/>
    <w:rsid w:val="000A33D5"/>
    <w:rsid w:val="000B202B"/>
    <w:rsid w:val="000B72E5"/>
    <w:rsid w:val="000D68ED"/>
    <w:rsid w:val="000E0E0B"/>
    <w:rsid w:val="00111BBF"/>
    <w:rsid w:val="00122F38"/>
    <w:rsid w:val="0015034E"/>
    <w:rsid w:val="00234736"/>
    <w:rsid w:val="00242E2C"/>
    <w:rsid w:val="00246D96"/>
    <w:rsid w:val="002F00EC"/>
    <w:rsid w:val="002F4AA5"/>
    <w:rsid w:val="002F6DB7"/>
    <w:rsid w:val="002F7578"/>
    <w:rsid w:val="00313A36"/>
    <w:rsid w:val="00324658"/>
    <w:rsid w:val="00331C06"/>
    <w:rsid w:val="00334879"/>
    <w:rsid w:val="003858C1"/>
    <w:rsid w:val="003917A1"/>
    <w:rsid w:val="0039256F"/>
    <w:rsid w:val="003B75DE"/>
    <w:rsid w:val="003D4134"/>
    <w:rsid w:val="003D78F3"/>
    <w:rsid w:val="003E3F0B"/>
    <w:rsid w:val="0040322E"/>
    <w:rsid w:val="00436DFA"/>
    <w:rsid w:val="00442EDC"/>
    <w:rsid w:val="0044726D"/>
    <w:rsid w:val="00450ED0"/>
    <w:rsid w:val="00470EF6"/>
    <w:rsid w:val="004B69C1"/>
    <w:rsid w:val="004D0FA3"/>
    <w:rsid w:val="004E5255"/>
    <w:rsid w:val="005039A7"/>
    <w:rsid w:val="00513EC9"/>
    <w:rsid w:val="0053542B"/>
    <w:rsid w:val="005364F4"/>
    <w:rsid w:val="00543FE1"/>
    <w:rsid w:val="00562316"/>
    <w:rsid w:val="00563A54"/>
    <w:rsid w:val="00564BE9"/>
    <w:rsid w:val="00575FAB"/>
    <w:rsid w:val="0058398C"/>
    <w:rsid w:val="00586089"/>
    <w:rsid w:val="0059213E"/>
    <w:rsid w:val="00595BC8"/>
    <w:rsid w:val="005F17F4"/>
    <w:rsid w:val="005F633D"/>
    <w:rsid w:val="006230DF"/>
    <w:rsid w:val="00677D46"/>
    <w:rsid w:val="0069016C"/>
    <w:rsid w:val="006F1C4E"/>
    <w:rsid w:val="007122F8"/>
    <w:rsid w:val="00724D5F"/>
    <w:rsid w:val="00753FF9"/>
    <w:rsid w:val="007862BC"/>
    <w:rsid w:val="007C63A9"/>
    <w:rsid w:val="0080051F"/>
    <w:rsid w:val="00800E3D"/>
    <w:rsid w:val="0082626D"/>
    <w:rsid w:val="00884686"/>
    <w:rsid w:val="008A6AD7"/>
    <w:rsid w:val="008B567A"/>
    <w:rsid w:val="008C3CD8"/>
    <w:rsid w:val="008C43A1"/>
    <w:rsid w:val="008D2730"/>
    <w:rsid w:val="00924AE4"/>
    <w:rsid w:val="00956987"/>
    <w:rsid w:val="009635D2"/>
    <w:rsid w:val="00973FC5"/>
    <w:rsid w:val="009762AE"/>
    <w:rsid w:val="00993A19"/>
    <w:rsid w:val="009A4C42"/>
    <w:rsid w:val="009D1E58"/>
    <w:rsid w:val="009D71B9"/>
    <w:rsid w:val="009F5A6B"/>
    <w:rsid w:val="009F5CDA"/>
    <w:rsid w:val="009F7D91"/>
    <w:rsid w:val="00A00F9A"/>
    <w:rsid w:val="00A13055"/>
    <w:rsid w:val="00A21431"/>
    <w:rsid w:val="00A267CE"/>
    <w:rsid w:val="00A47FA1"/>
    <w:rsid w:val="00A5524D"/>
    <w:rsid w:val="00AC7C0E"/>
    <w:rsid w:val="00B01C7F"/>
    <w:rsid w:val="00B122A3"/>
    <w:rsid w:val="00B178AB"/>
    <w:rsid w:val="00B34E1D"/>
    <w:rsid w:val="00B738E3"/>
    <w:rsid w:val="00B75778"/>
    <w:rsid w:val="00BC7649"/>
    <w:rsid w:val="00BF0027"/>
    <w:rsid w:val="00C568D8"/>
    <w:rsid w:val="00C67CCB"/>
    <w:rsid w:val="00C90DB3"/>
    <w:rsid w:val="00C92288"/>
    <w:rsid w:val="00CC2A1E"/>
    <w:rsid w:val="00D006D0"/>
    <w:rsid w:val="00D0746D"/>
    <w:rsid w:val="00D20F27"/>
    <w:rsid w:val="00D4668A"/>
    <w:rsid w:val="00DE6724"/>
    <w:rsid w:val="00E53ECF"/>
    <w:rsid w:val="00E57970"/>
    <w:rsid w:val="00E623EE"/>
    <w:rsid w:val="00E86CBF"/>
    <w:rsid w:val="00E86FC2"/>
    <w:rsid w:val="00EA5060"/>
    <w:rsid w:val="00EC1CD5"/>
    <w:rsid w:val="00EE3A2C"/>
    <w:rsid w:val="00EF691C"/>
    <w:rsid w:val="00F33E6A"/>
    <w:rsid w:val="00F613F4"/>
    <w:rsid w:val="00F834E7"/>
    <w:rsid w:val="00FB2DBF"/>
    <w:rsid w:val="00FB30B5"/>
    <w:rsid w:val="00FB7AAD"/>
    <w:rsid w:val="00FC1EB4"/>
    <w:rsid w:val="00FD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3E73"/>
  <w15:docId w15:val="{5031C0EB-882F-4BAE-8240-0683AA10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B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75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75FAB"/>
  </w:style>
  <w:style w:type="paragraph" w:styleId="Podnoje">
    <w:name w:val="footer"/>
    <w:basedOn w:val="Normal"/>
    <w:link w:val="PodnojeChar"/>
    <w:uiPriority w:val="99"/>
    <w:semiHidden/>
    <w:unhideWhenUsed/>
    <w:rsid w:val="00575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75FAB"/>
  </w:style>
  <w:style w:type="paragraph" w:styleId="Tekstbalonia">
    <w:name w:val="Balloon Text"/>
    <w:basedOn w:val="Normal"/>
    <w:link w:val="TekstbaloniaChar"/>
    <w:uiPriority w:val="99"/>
    <w:semiHidden/>
    <w:unhideWhenUsed/>
    <w:rsid w:val="00575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5FA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9256F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39256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B6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-gradonacelnika@imotski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motski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I\GRADONA&#268;ELNIK%20AKTI\Rje&#353;enje-studenti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Rješenje-studenti</Template>
  <TotalTime>472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</dc:creator>
  <cp:lastModifiedBy>GRAD</cp:lastModifiedBy>
  <cp:revision>5</cp:revision>
  <cp:lastPrinted>2021-05-12T11:55:00Z</cp:lastPrinted>
  <dcterms:created xsi:type="dcterms:W3CDTF">2022-04-13T08:03:00Z</dcterms:created>
  <dcterms:modified xsi:type="dcterms:W3CDTF">2022-04-15T06:47:00Z</dcterms:modified>
</cp:coreProperties>
</file>